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BF" w:rsidRDefault="00611F89" w:rsidP="005D3CBF">
      <w:pPr>
        <w:tabs>
          <w:tab w:val="left" w:pos="-720"/>
          <w:tab w:val="left" w:pos="0"/>
          <w:tab w:val="left" w:pos="1167"/>
          <w:tab w:val="left" w:pos="241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877"/>
        </w:tabs>
        <w:jc w:val="center"/>
        <w:rPr>
          <w:b/>
          <w:bCs/>
          <w:iCs/>
          <w:sz w:val="26"/>
          <w:szCs w:val="26"/>
          <w:lang w:val="es-ES_tradnl"/>
        </w:rPr>
      </w:pPr>
      <w:r>
        <w:rPr>
          <w:rFonts w:ascii="Comic Sans MS" w:hAnsi="Comic Sans MS"/>
          <w:i/>
          <w:caps/>
          <w:noProof/>
          <w:sz w:val="20"/>
          <w:lang w:val="es-CL" w:eastAsia="es-CL" w:bidi="ar-SA"/>
        </w:rPr>
        <w:drawing>
          <wp:inline distT="0" distB="0" distL="0" distR="0">
            <wp:extent cx="1493520" cy="16002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31656">
        <w:t xml:space="preserve">  </w:t>
      </w:r>
    </w:p>
    <w:p w:rsidR="005D3CBF" w:rsidRDefault="005D3CBF" w:rsidP="005D3CBF">
      <w:pPr>
        <w:tabs>
          <w:tab w:val="left" w:pos="-720"/>
          <w:tab w:val="left" w:pos="0"/>
          <w:tab w:val="left" w:pos="1167"/>
          <w:tab w:val="left" w:pos="241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877"/>
        </w:tabs>
        <w:jc w:val="center"/>
        <w:rPr>
          <w:b/>
          <w:bCs/>
          <w:iCs/>
          <w:sz w:val="26"/>
          <w:szCs w:val="26"/>
          <w:lang w:val="es-ES_tradnl"/>
        </w:rPr>
      </w:pPr>
    </w:p>
    <w:p w:rsidR="005D3CBF" w:rsidRDefault="00DA025A" w:rsidP="005D3CBF">
      <w:pPr>
        <w:tabs>
          <w:tab w:val="left" w:pos="-720"/>
          <w:tab w:val="left" w:pos="0"/>
          <w:tab w:val="left" w:pos="1167"/>
          <w:tab w:val="left" w:pos="241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877"/>
        </w:tabs>
        <w:jc w:val="center"/>
        <w:rPr>
          <w:b/>
          <w:bCs/>
          <w:iCs/>
          <w:lang w:val="es-ES_tradnl"/>
        </w:rPr>
      </w:pPr>
      <w:r>
        <w:rPr>
          <w:b/>
          <w:bCs/>
          <w:iCs/>
          <w:sz w:val="26"/>
          <w:szCs w:val="26"/>
          <w:lang w:val="es-ES_tradnl"/>
        </w:rPr>
        <w:t>C</w:t>
      </w:r>
      <w:r w:rsidR="005D3CBF" w:rsidRPr="004D2889">
        <w:rPr>
          <w:b/>
          <w:bCs/>
          <w:iCs/>
          <w:sz w:val="26"/>
          <w:szCs w:val="26"/>
          <w:lang w:val="es-ES_tradnl"/>
        </w:rPr>
        <w:t>URRÍCULUM VITAE</w:t>
      </w:r>
    </w:p>
    <w:p w:rsidR="005D3CBF" w:rsidRPr="00865D5B" w:rsidRDefault="005D3CBF" w:rsidP="005D3CBF"/>
    <w:p w:rsidR="005D3CBF" w:rsidRDefault="005D3CBF" w:rsidP="005D3CBF"/>
    <w:p w:rsidR="005D3CBF" w:rsidRDefault="005D3CBF" w:rsidP="005D3CBF"/>
    <w:p w:rsidR="005D3CBF" w:rsidRDefault="005D3CBF" w:rsidP="005D3CBF">
      <w:pPr>
        <w:jc w:val="both"/>
        <w:rPr>
          <w:color w:val="0000FF"/>
        </w:rPr>
      </w:pPr>
      <w:r w:rsidRPr="00865D5B">
        <w:t>N</w:t>
      </w:r>
      <w:r>
        <w:t>OMBRE</w:t>
      </w:r>
      <w:r>
        <w:tab/>
      </w:r>
      <w:r w:rsidR="00450BF8">
        <w:t xml:space="preserve">                          </w:t>
      </w:r>
      <w:r w:rsidR="00BC2435">
        <w:t xml:space="preserve"> </w:t>
      </w:r>
      <w:r w:rsidR="00450BF8">
        <w:t xml:space="preserve">   </w:t>
      </w:r>
      <w:r w:rsidR="006E3E36">
        <w:t xml:space="preserve"> </w:t>
      </w:r>
      <w:r w:rsidR="00450BF8">
        <w:t xml:space="preserve">   </w:t>
      </w:r>
      <w:r w:rsidRPr="00865D5B">
        <w:t>:</w:t>
      </w:r>
      <w:r>
        <w:t xml:space="preserve">  </w:t>
      </w:r>
      <w:r w:rsidRPr="00865D5B">
        <w:t xml:space="preserve"> </w:t>
      </w:r>
      <w:r w:rsidRPr="00B663EA">
        <w:rPr>
          <w:color w:val="0000FF"/>
        </w:rPr>
        <w:t>ARMANDO  ROBERTO ALAMOS  GALDAMES</w:t>
      </w:r>
    </w:p>
    <w:p w:rsidR="005D3CBF" w:rsidRDefault="005D3CBF" w:rsidP="005D3CBF">
      <w:pPr>
        <w:jc w:val="both"/>
        <w:rPr>
          <w:color w:val="0000FF"/>
        </w:rPr>
      </w:pPr>
    </w:p>
    <w:p w:rsidR="005D3CBF" w:rsidRDefault="005D3CBF" w:rsidP="005D3CBF">
      <w:pPr>
        <w:jc w:val="both"/>
        <w:rPr>
          <w:color w:val="0000FF"/>
        </w:rPr>
      </w:pPr>
      <w:r w:rsidRPr="003D4320">
        <w:t>EDAD</w:t>
      </w:r>
      <w:r w:rsidR="00450BF8">
        <w:t xml:space="preserve">                                        </w:t>
      </w:r>
      <w:r w:rsidR="00950E0B">
        <w:t xml:space="preserve"> </w:t>
      </w:r>
      <w:r w:rsidR="00450BF8">
        <w:t xml:space="preserve">     </w:t>
      </w:r>
      <w:r>
        <w:rPr>
          <w:color w:val="0000FF"/>
        </w:rPr>
        <w:t>:   4</w:t>
      </w:r>
      <w:r w:rsidR="00C24F2C">
        <w:rPr>
          <w:color w:val="0000FF"/>
        </w:rPr>
        <w:t>8</w:t>
      </w:r>
      <w:r>
        <w:rPr>
          <w:color w:val="0000FF"/>
        </w:rPr>
        <w:t xml:space="preserve">  AÑOS</w:t>
      </w:r>
    </w:p>
    <w:p w:rsidR="005D3CBF" w:rsidRDefault="005D3CBF" w:rsidP="005D3CBF">
      <w:pPr>
        <w:jc w:val="both"/>
        <w:rPr>
          <w:color w:val="0000FF"/>
        </w:rPr>
      </w:pPr>
    </w:p>
    <w:p w:rsidR="005D3CBF" w:rsidRDefault="005D3CBF" w:rsidP="005D3CBF">
      <w:pPr>
        <w:jc w:val="both"/>
        <w:rPr>
          <w:color w:val="0000FF"/>
        </w:rPr>
      </w:pPr>
      <w:r w:rsidRPr="003D4320">
        <w:t>RUT</w:t>
      </w:r>
      <w:r w:rsidR="00450BF8">
        <w:t xml:space="preserve">                                                </w:t>
      </w:r>
      <w:r w:rsidRPr="003D4320">
        <w:t xml:space="preserve"> :</w:t>
      </w:r>
      <w:r>
        <w:rPr>
          <w:color w:val="0000FF"/>
        </w:rPr>
        <w:t xml:space="preserve">   10.550.388-1</w:t>
      </w:r>
    </w:p>
    <w:p w:rsidR="005D3CBF" w:rsidRDefault="00950E0B" w:rsidP="005D3CBF">
      <w:pPr>
        <w:jc w:val="both"/>
        <w:rPr>
          <w:color w:val="0000FF"/>
        </w:rPr>
      </w:pPr>
      <w:r>
        <w:rPr>
          <w:color w:val="0000FF"/>
        </w:rPr>
        <w:t xml:space="preserve"> </w:t>
      </w:r>
    </w:p>
    <w:p w:rsidR="005D3CBF" w:rsidRPr="00075322" w:rsidRDefault="005D3CBF" w:rsidP="005D3CBF">
      <w:pPr>
        <w:jc w:val="both"/>
        <w:rPr>
          <w:color w:val="0000FF"/>
          <w:sz w:val="22"/>
          <w:szCs w:val="22"/>
        </w:rPr>
      </w:pPr>
      <w:r w:rsidRPr="003D4320">
        <w:t>DIRECCION</w:t>
      </w:r>
      <w:r w:rsidR="00950E0B">
        <w:t xml:space="preserve">  </w:t>
      </w:r>
      <w:r w:rsidR="00450BF8">
        <w:t xml:space="preserve">    </w:t>
      </w:r>
      <w:r w:rsidR="00950E0B">
        <w:t xml:space="preserve"> </w:t>
      </w:r>
      <w:r w:rsidR="00450BF8">
        <w:t xml:space="preserve">              </w:t>
      </w:r>
      <w:r w:rsidR="00D13A2B">
        <w:t xml:space="preserve">       </w:t>
      </w:r>
      <w:r w:rsidR="006E3E36">
        <w:t xml:space="preserve"> </w:t>
      </w:r>
      <w:r w:rsidR="00D13A2B">
        <w:t xml:space="preserve"> </w:t>
      </w:r>
      <w:r w:rsidR="00450BF8">
        <w:t xml:space="preserve"> </w:t>
      </w:r>
      <w:r w:rsidR="00950E0B">
        <w:t xml:space="preserve"> </w:t>
      </w:r>
      <w:r w:rsidR="00450BF8">
        <w:t xml:space="preserve"> </w:t>
      </w:r>
      <w:r w:rsidR="00950E0B">
        <w:t xml:space="preserve"> </w:t>
      </w:r>
      <w:r w:rsidR="00450BF8">
        <w:t xml:space="preserve"> </w:t>
      </w:r>
      <w:proofErr w:type="gramStart"/>
      <w:r>
        <w:rPr>
          <w:color w:val="0000FF"/>
        </w:rPr>
        <w:t xml:space="preserve">:  </w:t>
      </w:r>
      <w:r w:rsidR="002B76D4">
        <w:rPr>
          <w:color w:val="0000FF"/>
        </w:rPr>
        <w:t>CALLE</w:t>
      </w:r>
      <w:proofErr w:type="gramEnd"/>
      <w:r w:rsidR="002B76D4">
        <w:rPr>
          <w:color w:val="0000FF"/>
        </w:rPr>
        <w:t xml:space="preserve">  </w:t>
      </w:r>
      <w:r w:rsidR="008777F8">
        <w:rPr>
          <w:color w:val="0000FF"/>
        </w:rPr>
        <w:t>21 PONIENTE  577</w:t>
      </w:r>
      <w:r w:rsidR="002B76D4">
        <w:rPr>
          <w:color w:val="0000FF"/>
        </w:rPr>
        <w:t xml:space="preserve">  - TALCA</w:t>
      </w:r>
    </w:p>
    <w:p w:rsidR="005D3CBF" w:rsidRDefault="005D3CBF" w:rsidP="005D3CBF">
      <w:pPr>
        <w:jc w:val="both"/>
        <w:rPr>
          <w:color w:val="0000FF"/>
        </w:rPr>
      </w:pPr>
    </w:p>
    <w:p w:rsidR="000C635A" w:rsidRDefault="005D3CBF" w:rsidP="005D3CBF">
      <w:pPr>
        <w:jc w:val="both"/>
        <w:rPr>
          <w:color w:val="0000FF"/>
        </w:rPr>
      </w:pPr>
      <w:r w:rsidRPr="003D4320">
        <w:t>TELEFONO</w:t>
      </w:r>
      <w:r w:rsidR="00450BF8">
        <w:t xml:space="preserve">                             </w:t>
      </w:r>
      <w:r w:rsidR="00C768B3">
        <w:t xml:space="preserve"> </w:t>
      </w:r>
      <w:r w:rsidR="00450BF8">
        <w:t xml:space="preserve">      </w:t>
      </w:r>
      <w:r w:rsidRPr="003D4320">
        <w:t xml:space="preserve"> </w:t>
      </w:r>
      <w:r>
        <w:rPr>
          <w:color w:val="0000FF"/>
        </w:rPr>
        <w:t xml:space="preserve">:   </w:t>
      </w:r>
      <w:proofErr w:type="gramStart"/>
      <w:r w:rsidR="008777F8">
        <w:rPr>
          <w:color w:val="0000FF"/>
        </w:rPr>
        <w:t>CEL :</w:t>
      </w:r>
      <w:proofErr w:type="gramEnd"/>
      <w:r w:rsidR="008777F8">
        <w:rPr>
          <w:color w:val="0000FF"/>
        </w:rPr>
        <w:t xml:space="preserve">  </w:t>
      </w:r>
      <w:r>
        <w:rPr>
          <w:color w:val="0000FF"/>
        </w:rPr>
        <w:t>7</w:t>
      </w:r>
      <w:r w:rsidR="000C635A">
        <w:rPr>
          <w:color w:val="0000FF"/>
        </w:rPr>
        <w:t>18 800 41</w:t>
      </w:r>
      <w:r w:rsidR="00075322">
        <w:rPr>
          <w:color w:val="0000FF"/>
        </w:rPr>
        <w:t xml:space="preserve">  </w:t>
      </w:r>
    </w:p>
    <w:p w:rsidR="002B1986" w:rsidRDefault="002B1986" w:rsidP="005D3CBF">
      <w:pPr>
        <w:jc w:val="both"/>
        <w:rPr>
          <w:color w:val="0000FF"/>
        </w:rPr>
      </w:pPr>
    </w:p>
    <w:p w:rsidR="005D3CBF" w:rsidRPr="008777F8" w:rsidRDefault="005D3CBF" w:rsidP="005D3CBF">
      <w:pPr>
        <w:jc w:val="both"/>
        <w:rPr>
          <w:color w:val="0000FF"/>
          <w:lang w:val="es-CL"/>
        </w:rPr>
      </w:pPr>
      <w:r w:rsidRPr="008777F8">
        <w:rPr>
          <w:lang w:val="es-CL"/>
        </w:rPr>
        <w:t>EMAIL</w:t>
      </w:r>
      <w:r w:rsidR="00450BF8" w:rsidRPr="008777F8">
        <w:rPr>
          <w:lang w:val="es-CL"/>
        </w:rPr>
        <w:t xml:space="preserve">                                             </w:t>
      </w:r>
      <w:r w:rsidRPr="008777F8">
        <w:rPr>
          <w:lang w:val="es-CL"/>
        </w:rPr>
        <w:t>:</w:t>
      </w:r>
      <w:r w:rsidRPr="008777F8">
        <w:rPr>
          <w:color w:val="0000FF"/>
          <w:lang w:val="es-CL"/>
        </w:rPr>
        <w:t xml:space="preserve">  </w:t>
      </w:r>
      <w:hyperlink r:id="rId7" w:history="1">
        <w:r w:rsidRPr="008777F8">
          <w:rPr>
            <w:rStyle w:val="Hipervnculo"/>
            <w:lang w:val="es-CL"/>
          </w:rPr>
          <w:t>ingarag66@yahoo.es</w:t>
        </w:r>
      </w:hyperlink>
      <w:r w:rsidR="004028A9" w:rsidRPr="008777F8">
        <w:rPr>
          <w:color w:val="0000FF"/>
          <w:lang w:val="es-CL"/>
        </w:rPr>
        <w:t xml:space="preserve"> ; aralamos@gmail.com</w:t>
      </w:r>
    </w:p>
    <w:p w:rsidR="005D3CBF" w:rsidRPr="008777F8" w:rsidRDefault="005D3CBF" w:rsidP="005D3CBF">
      <w:pPr>
        <w:jc w:val="both"/>
        <w:rPr>
          <w:color w:val="0000FF"/>
          <w:lang w:val="es-CL"/>
        </w:rPr>
      </w:pPr>
    </w:p>
    <w:p w:rsidR="001649D8" w:rsidRDefault="005D3CBF" w:rsidP="005D3CBF">
      <w:pPr>
        <w:jc w:val="both"/>
        <w:rPr>
          <w:color w:val="0000FF"/>
        </w:rPr>
      </w:pPr>
      <w:r w:rsidRPr="003D4320">
        <w:t>ISAPRE</w:t>
      </w:r>
      <w:r w:rsidR="00450BF8">
        <w:t xml:space="preserve">                                           </w:t>
      </w:r>
      <w:r w:rsidRPr="003D4320">
        <w:t xml:space="preserve"> </w:t>
      </w:r>
      <w:proofErr w:type="gramStart"/>
      <w:r w:rsidRPr="003D4320">
        <w:t>:</w:t>
      </w:r>
      <w:r>
        <w:rPr>
          <w:color w:val="0000FF"/>
        </w:rPr>
        <w:t xml:space="preserve"> </w:t>
      </w:r>
      <w:r w:rsidR="001649D8">
        <w:rPr>
          <w:color w:val="0000FF"/>
        </w:rPr>
        <w:t xml:space="preserve"> </w:t>
      </w:r>
      <w:r w:rsidR="00A44E54">
        <w:rPr>
          <w:color w:val="0000FF"/>
        </w:rPr>
        <w:t>BANMEDICA</w:t>
      </w:r>
      <w:proofErr w:type="gramEnd"/>
    </w:p>
    <w:p w:rsidR="001649D8" w:rsidRDefault="001649D8" w:rsidP="005D3CBF">
      <w:pPr>
        <w:jc w:val="both"/>
        <w:rPr>
          <w:color w:val="0000FF"/>
        </w:rPr>
      </w:pPr>
    </w:p>
    <w:p w:rsidR="005D3CBF" w:rsidRDefault="005D3CBF" w:rsidP="005D3CBF">
      <w:pPr>
        <w:jc w:val="both"/>
        <w:rPr>
          <w:color w:val="0000FF"/>
        </w:rPr>
      </w:pPr>
      <w:r w:rsidRPr="003D4320">
        <w:t>AFP</w:t>
      </w:r>
      <w:r w:rsidR="00450BF8">
        <w:t xml:space="preserve">                                                 </w:t>
      </w:r>
      <w:r w:rsidRPr="003D4320">
        <w:t xml:space="preserve"> :</w:t>
      </w:r>
      <w:r>
        <w:rPr>
          <w:color w:val="0000FF"/>
        </w:rPr>
        <w:t xml:space="preserve">  </w:t>
      </w:r>
      <w:r w:rsidR="002B1986">
        <w:rPr>
          <w:color w:val="0000FF"/>
        </w:rPr>
        <w:t xml:space="preserve"> </w:t>
      </w:r>
      <w:r w:rsidR="00244A2D">
        <w:rPr>
          <w:color w:val="0000FF"/>
        </w:rPr>
        <w:t>CAPITAL</w:t>
      </w:r>
    </w:p>
    <w:p w:rsidR="003935F0" w:rsidRDefault="003935F0" w:rsidP="005D3CBF">
      <w:pPr>
        <w:jc w:val="both"/>
        <w:rPr>
          <w:color w:val="0000FF"/>
        </w:rPr>
      </w:pPr>
    </w:p>
    <w:p w:rsidR="003935F0" w:rsidRDefault="003935F0" w:rsidP="005D3CBF">
      <w:pPr>
        <w:jc w:val="both"/>
      </w:pPr>
      <w:r>
        <w:t xml:space="preserve">LICENCIA  DE  CONDUCIR </w:t>
      </w:r>
      <w:r w:rsidR="00450BF8">
        <w:t xml:space="preserve"> </w:t>
      </w:r>
      <w:r w:rsidR="00157DF0">
        <w:t xml:space="preserve"> </w:t>
      </w:r>
      <w:r w:rsidR="00450BF8">
        <w:t xml:space="preserve">   </w:t>
      </w:r>
      <w:r>
        <w:t xml:space="preserve"> </w:t>
      </w:r>
      <w:proofErr w:type="gramStart"/>
      <w:r>
        <w:t xml:space="preserve">:  </w:t>
      </w:r>
      <w:r>
        <w:rPr>
          <w:color w:val="0000FF"/>
        </w:rPr>
        <w:t>CLASE</w:t>
      </w:r>
      <w:proofErr w:type="gramEnd"/>
      <w:r>
        <w:rPr>
          <w:color w:val="0000FF"/>
        </w:rPr>
        <w:t xml:space="preserve">  B.</w:t>
      </w:r>
    </w:p>
    <w:p w:rsidR="005D3CBF" w:rsidRDefault="005D3CBF" w:rsidP="005D3CBF">
      <w:pPr>
        <w:jc w:val="both"/>
      </w:pPr>
    </w:p>
    <w:p w:rsidR="00BC2435" w:rsidRDefault="005D3CBF" w:rsidP="005D3CBF">
      <w:pPr>
        <w:jc w:val="both"/>
        <w:rPr>
          <w:color w:val="0000FF"/>
          <w:sz w:val="22"/>
          <w:szCs w:val="22"/>
        </w:rPr>
      </w:pPr>
      <w:r w:rsidRPr="000E2F7D">
        <w:rPr>
          <w:sz w:val="22"/>
          <w:szCs w:val="22"/>
        </w:rPr>
        <w:t>TÍTULO</w:t>
      </w:r>
      <w:r w:rsidRPr="000E2F7D">
        <w:rPr>
          <w:sz w:val="22"/>
          <w:szCs w:val="22"/>
        </w:rPr>
        <w:tab/>
      </w:r>
      <w:r w:rsidR="008777F8">
        <w:rPr>
          <w:sz w:val="22"/>
          <w:szCs w:val="22"/>
        </w:rPr>
        <w:t xml:space="preserve">  </w:t>
      </w:r>
      <w:proofErr w:type="gramStart"/>
      <w:r w:rsidRPr="000E2F7D">
        <w:rPr>
          <w:sz w:val="22"/>
          <w:szCs w:val="22"/>
        </w:rPr>
        <w:t xml:space="preserve">: </w:t>
      </w:r>
      <w:r w:rsidR="00BC2435">
        <w:rPr>
          <w:sz w:val="22"/>
          <w:szCs w:val="22"/>
        </w:rPr>
        <w:t xml:space="preserve"> </w:t>
      </w:r>
      <w:r w:rsidRPr="000E2F7D">
        <w:rPr>
          <w:color w:val="0000FF"/>
          <w:sz w:val="22"/>
          <w:szCs w:val="22"/>
        </w:rPr>
        <w:t>INGENIERO</w:t>
      </w:r>
      <w:proofErr w:type="gramEnd"/>
      <w:r w:rsidRPr="000E2F7D">
        <w:rPr>
          <w:color w:val="0000FF"/>
          <w:sz w:val="22"/>
          <w:szCs w:val="22"/>
        </w:rPr>
        <w:t xml:space="preserve">  CONSTRUCTOR</w:t>
      </w:r>
    </w:p>
    <w:p w:rsidR="00BC2435" w:rsidRDefault="005D3CBF" w:rsidP="005D3CBF">
      <w:pPr>
        <w:jc w:val="both"/>
        <w:rPr>
          <w:color w:val="0000FF"/>
          <w:sz w:val="22"/>
          <w:szCs w:val="22"/>
        </w:rPr>
      </w:pPr>
      <w:r w:rsidRPr="000E2F7D">
        <w:rPr>
          <w:sz w:val="22"/>
          <w:szCs w:val="22"/>
        </w:rPr>
        <w:t>FECHA</w:t>
      </w:r>
      <w:r w:rsidR="00BC2435">
        <w:rPr>
          <w:sz w:val="22"/>
          <w:szCs w:val="22"/>
        </w:rPr>
        <w:t xml:space="preserve">             </w:t>
      </w:r>
      <w:proofErr w:type="gramStart"/>
      <w:r w:rsidRPr="000E2F7D">
        <w:rPr>
          <w:color w:val="0000FF"/>
          <w:sz w:val="22"/>
          <w:szCs w:val="22"/>
        </w:rPr>
        <w:t>:</w:t>
      </w:r>
      <w:r w:rsidR="00BC2435">
        <w:rPr>
          <w:color w:val="0000FF"/>
          <w:sz w:val="22"/>
          <w:szCs w:val="22"/>
        </w:rPr>
        <w:t xml:space="preserve">  </w:t>
      </w:r>
      <w:r w:rsidRPr="000E2F7D">
        <w:rPr>
          <w:color w:val="0000FF"/>
          <w:sz w:val="22"/>
          <w:szCs w:val="22"/>
        </w:rPr>
        <w:t>1998</w:t>
      </w:r>
      <w:proofErr w:type="gramEnd"/>
    </w:p>
    <w:p w:rsidR="005D3CBF" w:rsidRPr="000E2F7D" w:rsidRDefault="005D3CBF" w:rsidP="005D3CBF">
      <w:pPr>
        <w:jc w:val="both"/>
        <w:rPr>
          <w:b/>
          <w:sz w:val="22"/>
          <w:szCs w:val="22"/>
          <w:u w:val="single"/>
        </w:rPr>
      </w:pPr>
      <w:r w:rsidRPr="000E2F7D">
        <w:rPr>
          <w:sz w:val="22"/>
          <w:szCs w:val="22"/>
        </w:rPr>
        <w:t>REGISTRO</w:t>
      </w:r>
      <w:r w:rsidR="00BC2435">
        <w:rPr>
          <w:sz w:val="22"/>
          <w:szCs w:val="22"/>
        </w:rPr>
        <w:t xml:space="preserve">       </w:t>
      </w:r>
      <w:proofErr w:type="gramStart"/>
      <w:r w:rsidRPr="000E2F7D">
        <w:rPr>
          <w:sz w:val="22"/>
          <w:szCs w:val="22"/>
        </w:rPr>
        <w:t>:</w:t>
      </w:r>
      <w:r w:rsidRPr="000E2F7D">
        <w:rPr>
          <w:color w:val="0000FF"/>
          <w:sz w:val="22"/>
          <w:szCs w:val="22"/>
        </w:rPr>
        <w:t xml:space="preserve"> </w:t>
      </w:r>
      <w:r w:rsidR="00BC2435">
        <w:rPr>
          <w:color w:val="0000FF"/>
          <w:sz w:val="22"/>
          <w:szCs w:val="22"/>
        </w:rPr>
        <w:t xml:space="preserve"> </w:t>
      </w:r>
      <w:r w:rsidRPr="000E2F7D">
        <w:rPr>
          <w:color w:val="0000FF"/>
          <w:sz w:val="22"/>
          <w:szCs w:val="22"/>
        </w:rPr>
        <w:t>N</w:t>
      </w:r>
      <w:proofErr w:type="gramEnd"/>
      <w:r w:rsidRPr="000E2F7D">
        <w:rPr>
          <w:color w:val="0000FF"/>
          <w:sz w:val="22"/>
          <w:szCs w:val="22"/>
        </w:rPr>
        <w:t>° 248/ 07</w:t>
      </w:r>
    </w:p>
    <w:p w:rsidR="005D3CBF" w:rsidRPr="00076D6A" w:rsidRDefault="005D3CBF" w:rsidP="005D3CBF">
      <w:pPr>
        <w:jc w:val="both"/>
        <w:rPr>
          <w:b/>
          <w:sz w:val="22"/>
          <w:szCs w:val="22"/>
          <w:u w:val="single"/>
        </w:rPr>
      </w:pPr>
    </w:p>
    <w:p w:rsidR="005D3CBF" w:rsidRPr="000E2F7D" w:rsidRDefault="005D3CBF" w:rsidP="005D3CBF">
      <w:pPr>
        <w:rPr>
          <w:color w:val="0000FF"/>
          <w:sz w:val="22"/>
          <w:szCs w:val="22"/>
        </w:rPr>
      </w:pPr>
      <w:r w:rsidRPr="00076D6A">
        <w:rPr>
          <w:b/>
          <w:sz w:val="22"/>
          <w:szCs w:val="22"/>
        </w:rPr>
        <w:t>ESTUDIOS UNIVERSITARIOS:</w:t>
      </w:r>
      <w:r w:rsidR="00557B74">
        <w:rPr>
          <w:sz w:val="22"/>
          <w:szCs w:val="22"/>
        </w:rPr>
        <w:t xml:space="preserve"> </w:t>
      </w:r>
      <w:r w:rsidRPr="000E2F7D">
        <w:rPr>
          <w:sz w:val="22"/>
          <w:szCs w:val="22"/>
        </w:rPr>
        <w:t xml:space="preserve">- </w:t>
      </w:r>
      <w:r w:rsidRPr="000E2F7D">
        <w:rPr>
          <w:color w:val="0000FF"/>
          <w:sz w:val="22"/>
          <w:szCs w:val="22"/>
        </w:rPr>
        <w:t>INGENIERÍA EN CONSTRUCCIÓN</w:t>
      </w:r>
    </w:p>
    <w:p w:rsidR="005D3CBF" w:rsidRPr="000E2F7D" w:rsidRDefault="005D3CBF" w:rsidP="005D3CBF">
      <w:pPr>
        <w:rPr>
          <w:color w:val="0000FF"/>
          <w:sz w:val="22"/>
          <w:szCs w:val="22"/>
        </w:rPr>
      </w:pPr>
      <w:r w:rsidRPr="000E2F7D">
        <w:rPr>
          <w:color w:val="0000FF"/>
          <w:sz w:val="22"/>
          <w:szCs w:val="22"/>
        </w:rPr>
        <w:tab/>
      </w:r>
      <w:r w:rsidRPr="000E2F7D">
        <w:rPr>
          <w:color w:val="0000FF"/>
          <w:sz w:val="22"/>
          <w:szCs w:val="22"/>
        </w:rPr>
        <w:tab/>
      </w:r>
      <w:r w:rsidRPr="000E2F7D">
        <w:rPr>
          <w:color w:val="0000FF"/>
          <w:sz w:val="22"/>
          <w:szCs w:val="22"/>
        </w:rPr>
        <w:tab/>
      </w:r>
      <w:r w:rsidRPr="000E2F7D">
        <w:rPr>
          <w:color w:val="0000FF"/>
          <w:sz w:val="22"/>
          <w:szCs w:val="22"/>
        </w:rPr>
        <w:tab/>
        <w:t xml:space="preserve">     </w:t>
      </w:r>
      <w:r w:rsidR="00076D6A">
        <w:rPr>
          <w:color w:val="0000FF"/>
          <w:sz w:val="22"/>
          <w:szCs w:val="22"/>
        </w:rPr>
        <w:t xml:space="preserve">   </w:t>
      </w:r>
      <w:r w:rsidRPr="000E2F7D">
        <w:rPr>
          <w:color w:val="0000FF"/>
          <w:sz w:val="22"/>
          <w:szCs w:val="22"/>
        </w:rPr>
        <w:t xml:space="preserve"> </w:t>
      </w:r>
      <w:r w:rsidR="008777F8">
        <w:rPr>
          <w:color w:val="0000FF"/>
          <w:sz w:val="22"/>
          <w:szCs w:val="22"/>
        </w:rPr>
        <w:t xml:space="preserve"> </w:t>
      </w:r>
      <w:r w:rsidR="00B90EE2" w:rsidRPr="000E2F7D">
        <w:rPr>
          <w:color w:val="0000FF"/>
          <w:sz w:val="22"/>
          <w:szCs w:val="22"/>
        </w:rPr>
        <w:t>PONTIFICICIA  UNI</w:t>
      </w:r>
      <w:r w:rsidRPr="000E2F7D">
        <w:rPr>
          <w:color w:val="0000FF"/>
          <w:sz w:val="22"/>
          <w:szCs w:val="22"/>
        </w:rPr>
        <w:t>VERSIDAD CATÓLICA DE VALPARAISO.</w:t>
      </w:r>
    </w:p>
    <w:p w:rsidR="005D3CBF" w:rsidRPr="000E2F7D" w:rsidRDefault="005D3CBF" w:rsidP="005D3CBF">
      <w:pPr>
        <w:rPr>
          <w:color w:val="0000FF"/>
          <w:sz w:val="22"/>
          <w:szCs w:val="22"/>
        </w:rPr>
      </w:pPr>
      <w:r w:rsidRPr="000E2F7D">
        <w:rPr>
          <w:color w:val="0000FF"/>
          <w:sz w:val="22"/>
          <w:szCs w:val="22"/>
        </w:rPr>
        <w:t xml:space="preserve">                                                       </w:t>
      </w:r>
      <w:r w:rsidR="00076D6A">
        <w:rPr>
          <w:color w:val="0000FF"/>
          <w:sz w:val="22"/>
          <w:szCs w:val="22"/>
        </w:rPr>
        <w:t xml:space="preserve">  </w:t>
      </w:r>
      <w:r w:rsidR="008777F8">
        <w:rPr>
          <w:color w:val="0000FF"/>
          <w:sz w:val="22"/>
          <w:szCs w:val="22"/>
        </w:rPr>
        <w:t xml:space="preserve"> </w:t>
      </w:r>
      <w:r w:rsidR="00076D6A">
        <w:rPr>
          <w:color w:val="0000FF"/>
          <w:sz w:val="22"/>
          <w:szCs w:val="22"/>
        </w:rPr>
        <w:t xml:space="preserve"> </w:t>
      </w:r>
      <w:r w:rsidRPr="000E2F7D">
        <w:rPr>
          <w:color w:val="0000FF"/>
          <w:sz w:val="22"/>
          <w:szCs w:val="22"/>
        </w:rPr>
        <w:t>- TECNICO  UNIVERSITARIO  EN  ELECTRONICA</w:t>
      </w:r>
    </w:p>
    <w:p w:rsidR="005D3CBF" w:rsidRPr="000E2F7D" w:rsidRDefault="005D3CBF" w:rsidP="005D3CBF">
      <w:pPr>
        <w:jc w:val="both"/>
        <w:rPr>
          <w:color w:val="0000FF"/>
          <w:sz w:val="22"/>
          <w:szCs w:val="22"/>
        </w:rPr>
      </w:pPr>
      <w:r w:rsidRPr="000E2F7D">
        <w:rPr>
          <w:color w:val="0000FF"/>
          <w:sz w:val="22"/>
          <w:szCs w:val="22"/>
        </w:rPr>
        <w:tab/>
      </w:r>
      <w:r w:rsidRPr="000E2F7D">
        <w:rPr>
          <w:color w:val="0000FF"/>
          <w:sz w:val="22"/>
          <w:szCs w:val="22"/>
        </w:rPr>
        <w:tab/>
      </w:r>
      <w:r w:rsidRPr="000E2F7D">
        <w:rPr>
          <w:color w:val="0000FF"/>
          <w:sz w:val="22"/>
          <w:szCs w:val="22"/>
        </w:rPr>
        <w:tab/>
      </w:r>
      <w:r w:rsidRPr="000E2F7D">
        <w:rPr>
          <w:color w:val="0000FF"/>
          <w:sz w:val="22"/>
          <w:szCs w:val="22"/>
        </w:rPr>
        <w:tab/>
        <w:t xml:space="preserve">     </w:t>
      </w:r>
      <w:r w:rsidR="00076D6A">
        <w:rPr>
          <w:color w:val="0000FF"/>
          <w:sz w:val="22"/>
          <w:szCs w:val="22"/>
        </w:rPr>
        <w:t xml:space="preserve">    </w:t>
      </w:r>
      <w:r w:rsidRPr="000E2F7D">
        <w:rPr>
          <w:color w:val="0000FF"/>
          <w:sz w:val="22"/>
          <w:szCs w:val="22"/>
        </w:rPr>
        <w:t xml:space="preserve">UNIVERSIDAD TECNICA  FEDERICO  SANTA </w:t>
      </w:r>
      <w:proofErr w:type="gramStart"/>
      <w:r w:rsidRPr="000E2F7D">
        <w:rPr>
          <w:color w:val="0000FF"/>
          <w:sz w:val="22"/>
          <w:szCs w:val="22"/>
        </w:rPr>
        <w:t>MARIA .</w:t>
      </w:r>
      <w:proofErr w:type="gramEnd"/>
      <w:r w:rsidRPr="000E2F7D">
        <w:rPr>
          <w:color w:val="0000FF"/>
          <w:sz w:val="22"/>
          <w:szCs w:val="22"/>
        </w:rPr>
        <w:t xml:space="preserve">      </w:t>
      </w:r>
      <w:r w:rsidRPr="000E2F7D">
        <w:rPr>
          <w:color w:val="0000FF"/>
          <w:sz w:val="22"/>
          <w:szCs w:val="22"/>
        </w:rPr>
        <w:tab/>
      </w:r>
    </w:p>
    <w:p w:rsidR="005D3CBF" w:rsidRPr="00076D6A" w:rsidRDefault="005D3CBF" w:rsidP="005D3CBF">
      <w:pPr>
        <w:jc w:val="both"/>
        <w:rPr>
          <w:b/>
          <w:sz w:val="20"/>
          <w:szCs w:val="20"/>
        </w:rPr>
      </w:pPr>
    </w:p>
    <w:p w:rsidR="005D3CBF" w:rsidRPr="000E2F7D" w:rsidRDefault="005D3CBF" w:rsidP="005D3CBF">
      <w:pPr>
        <w:jc w:val="both"/>
        <w:rPr>
          <w:sz w:val="20"/>
          <w:szCs w:val="20"/>
        </w:rPr>
      </w:pPr>
      <w:r w:rsidRPr="00076D6A">
        <w:rPr>
          <w:b/>
          <w:sz w:val="20"/>
          <w:szCs w:val="20"/>
        </w:rPr>
        <w:t>EXPERIENCIA PROFESIONAL RESUMIDA</w:t>
      </w:r>
      <w:r w:rsidRPr="000E2F7D">
        <w:rPr>
          <w:sz w:val="20"/>
          <w:szCs w:val="20"/>
        </w:rPr>
        <w:t xml:space="preserve">: </w:t>
      </w:r>
    </w:p>
    <w:p w:rsidR="005D3CBF" w:rsidRPr="000E2F7D" w:rsidRDefault="005D3CBF" w:rsidP="005D3CBF">
      <w:pPr>
        <w:jc w:val="both"/>
        <w:rPr>
          <w:sz w:val="20"/>
          <w:szCs w:val="20"/>
        </w:rPr>
      </w:pPr>
    </w:p>
    <w:p w:rsidR="005D3CBF" w:rsidRDefault="005D3CBF" w:rsidP="00DA025A">
      <w:pPr>
        <w:jc w:val="both"/>
        <w:rPr>
          <w:color w:val="0000FF"/>
          <w:sz w:val="20"/>
          <w:szCs w:val="20"/>
        </w:rPr>
      </w:pPr>
      <w:r w:rsidRPr="000E2F7D">
        <w:rPr>
          <w:color w:val="0000FF"/>
          <w:sz w:val="20"/>
          <w:szCs w:val="20"/>
        </w:rPr>
        <w:t>ME  HE  DESEMPEÑADO COMO  ADMINISTRADOR  DE  OBRAS</w:t>
      </w:r>
      <w:r w:rsidR="00C24F2C">
        <w:rPr>
          <w:color w:val="0000FF"/>
          <w:sz w:val="20"/>
          <w:szCs w:val="20"/>
        </w:rPr>
        <w:t>, JEFE  DE  OFICINA  TECNICA</w:t>
      </w:r>
      <w:r w:rsidR="00DD1616" w:rsidRPr="000E2F7D">
        <w:rPr>
          <w:color w:val="0000FF"/>
          <w:sz w:val="20"/>
          <w:szCs w:val="20"/>
        </w:rPr>
        <w:t>,</w:t>
      </w:r>
      <w:r w:rsidR="00DA025A">
        <w:rPr>
          <w:color w:val="0000FF"/>
          <w:sz w:val="20"/>
          <w:szCs w:val="20"/>
        </w:rPr>
        <w:t xml:space="preserve"> </w:t>
      </w:r>
      <w:r w:rsidR="00A222C6">
        <w:rPr>
          <w:color w:val="0000FF"/>
          <w:sz w:val="20"/>
          <w:szCs w:val="20"/>
        </w:rPr>
        <w:t xml:space="preserve">JEFE  ESTUDIO DE  PROPUESTAS  OBRAS  HOSPITALRAIAS, </w:t>
      </w:r>
      <w:r w:rsidR="00DA025A" w:rsidRPr="000E2F7D">
        <w:rPr>
          <w:color w:val="0000FF"/>
          <w:sz w:val="20"/>
          <w:szCs w:val="20"/>
        </w:rPr>
        <w:t>PROFESIONAL  DE  TERRENO</w:t>
      </w:r>
      <w:r w:rsidR="00A222C6">
        <w:rPr>
          <w:color w:val="0000FF"/>
          <w:sz w:val="20"/>
          <w:szCs w:val="20"/>
        </w:rPr>
        <w:t>,</w:t>
      </w:r>
      <w:r w:rsidR="00DD1616" w:rsidRPr="000E2F7D">
        <w:rPr>
          <w:color w:val="0000FF"/>
          <w:sz w:val="20"/>
          <w:szCs w:val="20"/>
        </w:rPr>
        <w:t xml:space="preserve"> </w:t>
      </w:r>
      <w:r w:rsidR="00A222C6">
        <w:rPr>
          <w:color w:val="0000FF"/>
          <w:sz w:val="20"/>
          <w:szCs w:val="20"/>
        </w:rPr>
        <w:t>COORDINADOR  GENERAL  AITO  HOSPITALES, INSPECTOR  TECNICO DE OBRA,</w:t>
      </w:r>
      <w:r w:rsidR="00DD1616" w:rsidRPr="000E2F7D">
        <w:rPr>
          <w:color w:val="0000FF"/>
          <w:sz w:val="20"/>
          <w:szCs w:val="20"/>
        </w:rPr>
        <w:t xml:space="preserve"> E  INGENIERO  ASESOR</w:t>
      </w:r>
      <w:r w:rsidRPr="000E2F7D">
        <w:rPr>
          <w:color w:val="0000FF"/>
          <w:sz w:val="20"/>
          <w:szCs w:val="20"/>
        </w:rPr>
        <w:t xml:space="preserve">  DE  OBRAS,  TANTO  EN  OBRAS  DE  EDIFICACION</w:t>
      </w:r>
      <w:r w:rsidR="00F419CC">
        <w:rPr>
          <w:color w:val="0000FF"/>
          <w:sz w:val="20"/>
          <w:szCs w:val="20"/>
        </w:rPr>
        <w:t xml:space="preserve"> EN  ALTURA</w:t>
      </w:r>
      <w:r w:rsidRPr="000E2F7D">
        <w:rPr>
          <w:color w:val="0000FF"/>
          <w:sz w:val="20"/>
          <w:szCs w:val="20"/>
        </w:rPr>
        <w:t xml:space="preserve"> ,</w:t>
      </w:r>
      <w:r w:rsidR="00F419CC">
        <w:rPr>
          <w:color w:val="0000FF"/>
          <w:sz w:val="20"/>
          <w:szCs w:val="20"/>
        </w:rPr>
        <w:t xml:space="preserve"> INFRAESTRUCTURA </w:t>
      </w:r>
      <w:r w:rsidRPr="000E2F7D">
        <w:rPr>
          <w:color w:val="0000FF"/>
          <w:sz w:val="20"/>
          <w:szCs w:val="20"/>
        </w:rPr>
        <w:t>VIAL, EDUCACIONAL</w:t>
      </w:r>
      <w:r w:rsidR="000E2F7D" w:rsidRPr="000E2F7D">
        <w:rPr>
          <w:color w:val="0000FF"/>
          <w:sz w:val="20"/>
          <w:szCs w:val="20"/>
        </w:rPr>
        <w:t>,</w:t>
      </w:r>
      <w:r w:rsidRPr="000E2F7D">
        <w:rPr>
          <w:color w:val="0000FF"/>
          <w:sz w:val="20"/>
          <w:szCs w:val="20"/>
        </w:rPr>
        <w:t>URBANISTICA</w:t>
      </w:r>
      <w:r w:rsidR="000E2F7D" w:rsidRPr="000E2F7D">
        <w:rPr>
          <w:color w:val="0000FF"/>
          <w:sz w:val="20"/>
          <w:szCs w:val="20"/>
        </w:rPr>
        <w:t xml:space="preserve">, Y  EL ULTIMO  TIEMPO ME  HE  ESPECIALIZADO  EN OBRAS  HOSPITALARIAS </w:t>
      </w:r>
      <w:r w:rsidR="00DA025A">
        <w:rPr>
          <w:color w:val="0000FF"/>
          <w:sz w:val="20"/>
          <w:szCs w:val="20"/>
        </w:rPr>
        <w:t xml:space="preserve">TANTO  EN  EL </w:t>
      </w:r>
      <w:r w:rsidR="000E2F7D" w:rsidRPr="000E2F7D">
        <w:rPr>
          <w:color w:val="0000FF"/>
          <w:sz w:val="20"/>
          <w:szCs w:val="20"/>
        </w:rPr>
        <w:t xml:space="preserve">PROCESO DE  </w:t>
      </w:r>
      <w:r w:rsidR="00F419CC">
        <w:rPr>
          <w:color w:val="0000FF"/>
          <w:sz w:val="20"/>
          <w:szCs w:val="20"/>
        </w:rPr>
        <w:t xml:space="preserve">EVALUACION Y PRESENTACION DE PROPUESTAS,  EN  SU  </w:t>
      </w:r>
      <w:r w:rsidR="000E2F7D" w:rsidRPr="000E2F7D">
        <w:rPr>
          <w:color w:val="0000FF"/>
          <w:sz w:val="20"/>
          <w:szCs w:val="20"/>
        </w:rPr>
        <w:t>CONSTRUCCIÓN</w:t>
      </w:r>
      <w:r w:rsidR="00DA025A">
        <w:rPr>
          <w:color w:val="0000FF"/>
          <w:sz w:val="20"/>
          <w:szCs w:val="20"/>
        </w:rPr>
        <w:t xml:space="preserve">, ASI  COMO  EN  LA  FISCALIZACION </w:t>
      </w:r>
      <w:r w:rsidR="000E2F7D" w:rsidRPr="000E2F7D">
        <w:rPr>
          <w:color w:val="0000FF"/>
          <w:sz w:val="20"/>
          <w:szCs w:val="20"/>
        </w:rPr>
        <w:t xml:space="preserve"> DE LAS MISMAS</w:t>
      </w:r>
      <w:r w:rsidR="00DA025A">
        <w:rPr>
          <w:color w:val="0000FF"/>
          <w:sz w:val="20"/>
          <w:szCs w:val="20"/>
        </w:rPr>
        <w:t>, HABIENDO  PARTICIPADO EN  LAS  SIGUIENTES  OBRAS: HOSPITAL  MILITAR DE  LA  REINA; CESFAM SANTA  CRUZ; HOSPITAL  DE TOCOPILLA; HOSPITAL DE  CALAMA;  HOSPITAL  DE  TALCA;  HOSPITAL PENCO  LIRQUEN.</w:t>
      </w:r>
    </w:p>
    <w:p w:rsidR="00C55D4D" w:rsidRDefault="00C55D4D" w:rsidP="00DA025A">
      <w:pPr>
        <w:jc w:val="both"/>
        <w:rPr>
          <w:color w:val="0000FF"/>
          <w:sz w:val="20"/>
          <w:szCs w:val="20"/>
        </w:rPr>
      </w:pPr>
    </w:p>
    <w:p w:rsidR="00C55D4D" w:rsidRDefault="00C55D4D" w:rsidP="00DA025A">
      <w:pPr>
        <w:jc w:val="both"/>
        <w:rPr>
          <w:color w:val="0000FF"/>
          <w:sz w:val="20"/>
          <w:szCs w:val="20"/>
        </w:rPr>
      </w:pPr>
    </w:p>
    <w:p w:rsidR="00C55D4D" w:rsidRDefault="00C55D4D" w:rsidP="00DA025A">
      <w:pPr>
        <w:jc w:val="both"/>
        <w:rPr>
          <w:color w:val="0000FF"/>
          <w:sz w:val="20"/>
          <w:szCs w:val="20"/>
        </w:rPr>
      </w:pPr>
    </w:p>
    <w:p w:rsidR="00C55D4D" w:rsidRDefault="00C55D4D" w:rsidP="00DA025A">
      <w:pPr>
        <w:jc w:val="both"/>
        <w:rPr>
          <w:color w:val="0000FF"/>
          <w:sz w:val="20"/>
          <w:szCs w:val="20"/>
        </w:rPr>
      </w:pPr>
    </w:p>
    <w:p w:rsidR="00C55D4D" w:rsidRPr="00C55D4D" w:rsidRDefault="00C55D4D" w:rsidP="00C55D4D">
      <w:pPr>
        <w:rPr>
          <w:rFonts w:cs="Arial"/>
          <w:b/>
          <w:color w:val="0000FF"/>
          <w:lang w:eastAsia="es-CL"/>
        </w:rPr>
      </w:pPr>
      <w:r w:rsidRPr="00C55D4D">
        <w:rPr>
          <w:rFonts w:cs="Arial"/>
          <w:b/>
          <w:color w:val="0000FF"/>
          <w:lang w:eastAsia="es-CL"/>
        </w:rPr>
        <w:t>COMPETENCIAS  Y HABILIDADES</w:t>
      </w:r>
    </w:p>
    <w:p w:rsidR="00C55D4D" w:rsidRPr="00C55D4D" w:rsidRDefault="00C55D4D" w:rsidP="00C55D4D">
      <w:pPr>
        <w:rPr>
          <w:rFonts w:cs="Arial"/>
          <w:b/>
          <w:color w:val="0000FF"/>
          <w:lang w:eastAsia="es-CL"/>
        </w:rPr>
      </w:pPr>
    </w:p>
    <w:p w:rsidR="00C55D4D" w:rsidRPr="00C55D4D" w:rsidRDefault="00C55D4D" w:rsidP="00C55D4D">
      <w:pPr>
        <w:rPr>
          <w:rFonts w:cs="Arial"/>
          <w:b/>
          <w:color w:val="0000FF"/>
          <w:lang w:eastAsia="es-CL"/>
        </w:rPr>
      </w:pPr>
    </w:p>
    <w:p w:rsidR="00C55D4D" w:rsidRPr="00C55D4D" w:rsidRDefault="00C55D4D" w:rsidP="00C55D4D">
      <w:pPr>
        <w:jc w:val="both"/>
        <w:rPr>
          <w:color w:val="0000FF"/>
        </w:rPr>
      </w:pPr>
      <w:r w:rsidRPr="00C55D4D">
        <w:rPr>
          <w:rFonts w:cs="Arial"/>
          <w:color w:val="0000FF"/>
        </w:rPr>
        <w:t>Poseo predisposición y capacidad para poder adaptarme  a todo tipo de nuevos  desafíos, tanto, en  lo  profesional como  en lo personal. Me  gusta  solucionar  los problemas de  forma  rápida y lo  más  eficientemente posible, y  considero que para  esto  el trabajo  en  equipo es  fundamental, as</w:t>
      </w:r>
      <w:r>
        <w:rPr>
          <w:rFonts w:cs="Arial"/>
          <w:color w:val="0000FF"/>
        </w:rPr>
        <w:t>í</w:t>
      </w:r>
      <w:r w:rsidRPr="00C55D4D">
        <w:rPr>
          <w:rFonts w:cs="Arial"/>
          <w:color w:val="0000FF"/>
        </w:rPr>
        <w:t xml:space="preserve">  como la permanente capacitación en  mi  rubro, pues  pienso que esto es  fundamental  en la  imagen de  mi  empresa.</w:t>
      </w:r>
    </w:p>
    <w:p w:rsidR="00DA025A" w:rsidRPr="000E2F7D" w:rsidRDefault="00DA025A" w:rsidP="00DA025A">
      <w:pPr>
        <w:jc w:val="both"/>
        <w:rPr>
          <w:sz w:val="20"/>
          <w:szCs w:val="20"/>
        </w:rPr>
      </w:pPr>
    </w:p>
    <w:p w:rsidR="005D3CBF" w:rsidRPr="000E2F7D" w:rsidRDefault="005D3CBF" w:rsidP="005D3CBF">
      <w:pPr>
        <w:ind w:left="4395"/>
        <w:rPr>
          <w:sz w:val="20"/>
          <w:szCs w:val="20"/>
        </w:rPr>
      </w:pPr>
    </w:p>
    <w:p w:rsidR="003203C7" w:rsidRPr="000E2F7D" w:rsidRDefault="003203C7" w:rsidP="005D3CBF">
      <w:pPr>
        <w:rPr>
          <w:sz w:val="20"/>
          <w:szCs w:val="20"/>
        </w:rPr>
      </w:pPr>
    </w:p>
    <w:p w:rsidR="005D3CBF" w:rsidRPr="005D3CBF" w:rsidRDefault="005D3CBF" w:rsidP="005D3CBF">
      <w:pPr>
        <w:rPr>
          <w:b/>
        </w:rPr>
      </w:pPr>
    </w:p>
    <w:p w:rsidR="005D3CBF" w:rsidRDefault="005D3CBF" w:rsidP="005D3CBF">
      <w:r w:rsidRPr="005D3CBF">
        <w:rPr>
          <w:b/>
        </w:rPr>
        <w:t>LISTADO DE EXPERIENCIA</w:t>
      </w:r>
      <w:r w:rsidRPr="00B84E9B">
        <w:t>:</w:t>
      </w:r>
      <w:r w:rsidR="003219DA">
        <w:t xml:space="preserve"> </w:t>
      </w:r>
    </w:p>
    <w:p w:rsidR="005D3CBF" w:rsidRPr="00B84E9B" w:rsidRDefault="005D3CBF" w:rsidP="005D3CBF"/>
    <w:tbl>
      <w:tblPr>
        <w:tblW w:w="115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2172"/>
        <w:gridCol w:w="1450"/>
        <w:gridCol w:w="1339"/>
        <w:gridCol w:w="1212"/>
        <w:gridCol w:w="1843"/>
        <w:gridCol w:w="1840"/>
      </w:tblGrid>
      <w:tr w:rsidR="005D3CBF" w:rsidRPr="00E8026D">
        <w:trPr>
          <w:trHeight w:val="892"/>
        </w:trPr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</w:p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  <w:r w:rsidRPr="00E8026D">
              <w:rPr>
                <w:b/>
                <w:sz w:val="18"/>
                <w:szCs w:val="18"/>
              </w:rPr>
              <w:t>EMPRESA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</w:p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  <w:r w:rsidRPr="00E8026D">
              <w:rPr>
                <w:b/>
                <w:sz w:val="18"/>
                <w:szCs w:val="18"/>
              </w:rPr>
              <w:t>DESCRIPCIÓN</w:t>
            </w:r>
            <w:r w:rsidR="00C8360B">
              <w:rPr>
                <w:b/>
                <w:sz w:val="18"/>
                <w:szCs w:val="18"/>
              </w:rPr>
              <w:t xml:space="preserve"> -  SUPERFICIE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</w:p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  <w:r w:rsidRPr="00E8026D">
              <w:rPr>
                <w:b/>
                <w:sz w:val="18"/>
                <w:szCs w:val="18"/>
              </w:rPr>
              <w:t>LUGAR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</w:p>
          <w:p w:rsidR="005D3CBF" w:rsidRPr="00E8026D" w:rsidRDefault="008777F8" w:rsidP="00F948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AÑO</w:t>
            </w:r>
          </w:p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</w:p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  <w:r w:rsidRPr="00E8026D">
              <w:rPr>
                <w:b/>
                <w:sz w:val="18"/>
                <w:szCs w:val="18"/>
              </w:rPr>
              <w:t>TIPO  DE  OBRA</w:t>
            </w:r>
          </w:p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</w:p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  <w:r w:rsidRPr="00E8026D">
              <w:rPr>
                <w:b/>
                <w:sz w:val="18"/>
                <w:szCs w:val="18"/>
              </w:rPr>
              <w:t>DESCRIPCION</w:t>
            </w:r>
          </w:p>
        </w:tc>
        <w:tc>
          <w:tcPr>
            <w:tcW w:w="1840" w:type="dxa"/>
          </w:tcPr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</w:p>
          <w:p w:rsidR="005D3CBF" w:rsidRPr="00E8026D" w:rsidRDefault="005D3CBF" w:rsidP="00F94802">
            <w:pPr>
              <w:jc w:val="center"/>
              <w:rPr>
                <w:b/>
                <w:sz w:val="18"/>
                <w:szCs w:val="18"/>
              </w:rPr>
            </w:pPr>
            <w:r w:rsidRPr="00E8026D">
              <w:rPr>
                <w:b/>
                <w:sz w:val="18"/>
                <w:szCs w:val="18"/>
              </w:rPr>
              <w:t>MONTO INVERSION</w:t>
            </w:r>
          </w:p>
        </w:tc>
      </w:tr>
      <w:tr w:rsidR="00C4282E" w:rsidRPr="00E8026D" w:rsidTr="009957FD">
        <w:trPr>
          <w:trHeight w:val="1134"/>
        </w:trPr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282E" w:rsidRDefault="00C4282E" w:rsidP="00C42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  SALUD  METROPOLITANO  ORIENTE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244A2D" w:rsidRDefault="00C4282E" w:rsidP="00C4282E">
            <w:pPr>
              <w:jc w:val="center"/>
              <w:rPr>
                <w:color w:val="0033CC"/>
                <w:sz w:val="18"/>
                <w:szCs w:val="18"/>
              </w:rPr>
            </w:pPr>
            <w:r>
              <w:rPr>
                <w:sz w:val="18"/>
                <w:szCs w:val="18"/>
              </w:rPr>
              <w:t>JEFE  PROYECTOS INFRAESTRUCTURA  HOSPITALARIA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C42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SANTIAGO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6A7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 w:rsidR="00C55D4D">
              <w:rPr>
                <w:sz w:val="18"/>
                <w:szCs w:val="18"/>
              </w:rPr>
              <w:t xml:space="preserve"> – a  la  fecha</w:t>
            </w:r>
          </w:p>
          <w:p w:rsidR="00C4282E" w:rsidRDefault="00C4282E" w:rsidP="006A7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C42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 LUIS  CALVO  MACKENNA</w:t>
            </w:r>
          </w:p>
        </w:tc>
        <w:tc>
          <w:tcPr>
            <w:tcW w:w="1843" w:type="dxa"/>
          </w:tcPr>
          <w:p w:rsidR="00C4282E" w:rsidRDefault="00C4282E" w:rsidP="006A7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REMODELACION, REACONDICIONAMIENTO Y  CONSTRUCCION INFRAESTRUCTURA  HOSPITALES</w:t>
            </w:r>
          </w:p>
        </w:tc>
        <w:tc>
          <w:tcPr>
            <w:tcW w:w="1840" w:type="dxa"/>
          </w:tcPr>
          <w:p w:rsidR="00C4282E" w:rsidRDefault="00E20981" w:rsidP="00E20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$ 1.500.000000.-</w:t>
            </w:r>
          </w:p>
        </w:tc>
      </w:tr>
      <w:tr w:rsidR="00C4282E" w:rsidRPr="00E8026D" w:rsidTr="009957FD">
        <w:trPr>
          <w:trHeight w:val="1134"/>
        </w:trPr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282E" w:rsidRDefault="00C4282E" w:rsidP="00AE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CONSTRUCTORA  MOLLER  Y  PEREZ  COTAPOS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F94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JEFE  OFICINA  TECNICA </w:t>
            </w:r>
          </w:p>
          <w:p w:rsidR="00C4282E" w:rsidRDefault="00C4282E" w:rsidP="00F94802">
            <w:pPr>
              <w:jc w:val="center"/>
              <w:rPr>
                <w:sz w:val="18"/>
                <w:szCs w:val="18"/>
              </w:rPr>
            </w:pPr>
          </w:p>
          <w:p w:rsidR="00C4282E" w:rsidRPr="00244A2D" w:rsidRDefault="00C4282E" w:rsidP="00A44E54">
            <w:pPr>
              <w:jc w:val="center"/>
              <w:rPr>
                <w:color w:val="0033CC"/>
                <w:sz w:val="18"/>
                <w:szCs w:val="18"/>
              </w:rPr>
            </w:pPr>
            <w:r w:rsidRPr="00244A2D">
              <w:rPr>
                <w:color w:val="0033CC"/>
                <w:sz w:val="18"/>
                <w:szCs w:val="18"/>
              </w:rPr>
              <w:t>( 25.000  M2 )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AE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PENCO -  LIRQUEN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F94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  <w:p w:rsidR="00C4282E" w:rsidRDefault="00C4282E" w:rsidP="00244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A4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PENCO  LIRQUEN</w:t>
            </w:r>
          </w:p>
        </w:tc>
        <w:tc>
          <w:tcPr>
            <w:tcW w:w="1843" w:type="dxa"/>
          </w:tcPr>
          <w:p w:rsidR="00C4282E" w:rsidRDefault="00C4282E" w:rsidP="00C83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REPOSICION  HOSPITAL</w:t>
            </w:r>
          </w:p>
        </w:tc>
        <w:tc>
          <w:tcPr>
            <w:tcW w:w="1840" w:type="dxa"/>
          </w:tcPr>
          <w:p w:rsidR="00C4282E" w:rsidRDefault="00E20981" w:rsidP="00AE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 </w:t>
            </w:r>
            <w:r w:rsidR="00C4282E">
              <w:rPr>
                <w:sz w:val="18"/>
                <w:szCs w:val="18"/>
              </w:rPr>
              <w:t>26.000.000.000.-</w:t>
            </w:r>
          </w:p>
        </w:tc>
      </w:tr>
      <w:tr w:rsidR="00C4282E" w:rsidRPr="00E8026D" w:rsidTr="009957FD">
        <w:trPr>
          <w:trHeight w:val="1134"/>
        </w:trPr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282E" w:rsidRDefault="00C4282E" w:rsidP="00AE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CONSORCIO CONSTRUCTOR HOSPITAL DE  TALCA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F94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JEFE  DE  TERRENO</w:t>
            </w:r>
          </w:p>
          <w:p w:rsidR="00C4282E" w:rsidRPr="00C8360B" w:rsidRDefault="00C4282E" w:rsidP="00244A2D">
            <w:pPr>
              <w:jc w:val="center"/>
              <w:rPr>
                <w:color w:val="0000FF"/>
                <w:sz w:val="18"/>
                <w:szCs w:val="18"/>
              </w:rPr>
            </w:pPr>
            <w:r w:rsidRPr="00C8360B">
              <w:rPr>
                <w:color w:val="0000FF"/>
                <w:sz w:val="18"/>
                <w:szCs w:val="18"/>
              </w:rPr>
              <w:t>( 8</w:t>
            </w:r>
            <w:r>
              <w:rPr>
                <w:color w:val="0000FF"/>
                <w:sz w:val="18"/>
                <w:szCs w:val="18"/>
              </w:rPr>
              <w:t>6</w:t>
            </w:r>
            <w:r w:rsidRPr="00C8360B">
              <w:rPr>
                <w:color w:val="0000FF"/>
                <w:sz w:val="18"/>
                <w:szCs w:val="18"/>
              </w:rPr>
              <w:t>.000 M2)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AE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TALCA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877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  2013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9957FD" w:rsidRDefault="00C4282E" w:rsidP="00AE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 REGIONAL  DE  TALCA</w:t>
            </w:r>
          </w:p>
        </w:tc>
        <w:tc>
          <w:tcPr>
            <w:tcW w:w="1843" w:type="dxa"/>
          </w:tcPr>
          <w:p w:rsidR="00C4282E" w:rsidRDefault="00C4282E" w:rsidP="009B7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CONSTRUCCION  OBRA  GRUESA  Y TERMINACIONES EIDIFICIOS A,B,C,G  y  H.</w:t>
            </w:r>
          </w:p>
        </w:tc>
        <w:tc>
          <w:tcPr>
            <w:tcW w:w="1840" w:type="dxa"/>
          </w:tcPr>
          <w:p w:rsidR="00C4282E" w:rsidRPr="009957FD" w:rsidRDefault="00C4282E" w:rsidP="00AE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$ 71.500.000.000.-</w:t>
            </w:r>
          </w:p>
        </w:tc>
      </w:tr>
      <w:tr w:rsidR="00C4282E" w:rsidRPr="00E8026D" w:rsidTr="009957FD">
        <w:trPr>
          <w:trHeight w:val="1134"/>
        </w:trPr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282E" w:rsidRPr="009957FD" w:rsidRDefault="00C4282E" w:rsidP="00AE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 SALUD  ANTOFAGASTA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F94802">
            <w:pPr>
              <w:jc w:val="center"/>
              <w:rPr>
                <w:sz w:val="18"/>
                <w:szCs w:val="18"/>
              </w:rPr>
            </w:pPr>
            <w:r w:rsidRPr="009957FD">
              <w:rPr>
                <w:sz w:val="18"/>
                <w:szCs w:val="18"/>
              </w:rPr>
              <w:t xml:space="preserve">INGENIERO  </w:t>
            </w:r>
            <w:r>
              <w:rPr>
                <w:sz w:val="18"/>
                <w:szCs w:val="18"/>
              </w:rPr>
              <w:t>COORDINADOR Y  SUPERVISOR  GENERAL  ASESORES PARA LA ITO SSANTOF</w:t>
            </w:r>
          </w:p>
          <w:p w:rsidR="00C4282E" w:rsidRPr="009957FD" w:rsidRDefault="00C4282E" w:rsidP="00AE2510">
            <w:pPr>
              <w:jc w:val="center"/>
              <w:rPr>
                <w:sz w:val="18"/>
                <w:szCs w:val="18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>(</w:t>
            </w:r>
            <w:r>
              <w:rPr>
                <w:color w:val="0000FF"/>
                <w:sz w:val="18"/>
                <w:szCs w:val="18"/>
                <w:lang w:val="es-CL"/>
              </w:rPr>
              <w:t xml:space="preserve">35.000 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M2).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9957FD" w:rsidRDefault="00C4282E" w:rsidP="00AE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CALAMA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9957FD" w:rsidRDefault="00C4282E" w:rsidP="008777F8">
            <w:pPr>
              <w:jc w:val="center"/>
              <w:rPr>
                <w:sz w:val="18"/>
                <w:szCs w:val="18"/>
              </w:rPr>
            </w:pPr>
            <w:r w:rsidRPr="009957FD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1 </w:t>
            </w:r>
            <w:r w:rsidRPr="009957F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2012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9957FD" w:rsidRDefault="00C4282E" w:rsidP="00AE2510">
            <w:pPr>
              <w:jc w:val="center"/>
              <w:rPr>
                <w:sz w:val="18"/>
                <w:szCs w:val="18"/>
              </w:rPr>
            </w:pPr>
            <w:r w:rsidRPr="009957FD">
              <w:rPr>
                <w:sz w:val="18"/>
                <w:szCs w:val="18"/>
              </w:rPr>
              <w:t>HOSPITAL</w:t>
            </w:r>
            <w:r>
              <w:rPr>
                <w:sz w:val="18"/>
                <w:szCs w:val="18"/>
              </w:rPr>
              <w:t xml:space="preserve"> CARLOS CISTERNAS  DE  CALAMA</w:t>
            </w:r>
          </w:p>
        </w:tc>
        <w:tc>
          <w:tcPr>
            <w:tcW w:w="1843" w:type="dxa"/>
          </w:tcPr>
          <w:p w:rsidR="00C4282E" w:rsidRPr="009957FD" w:rsidRDefault="00C4282E" w:rsidP="00AE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COORDINACION Y  SUPERVISION GENERAL DE  OBRA PARA  LA  AITO</w:t>
            </w:r>
            <w:r w:rsidRPr="009957FD">
              <w:rPr>
                <w:sz w:val="18"/>
                <w:szCs w:val="18"/>
              </w:rPr>
              <w:t xml:space="preserve">  EN EDIFICACION</w:t>
            </w:r>
            <w:r>
              <w:rPr>
                <w:sz w:val="18"/>
                <w:szCs w:val="18"/>
              </w:rPr>
              <w:t xml:space="preserve">, TERMINACIONES </w:t>
            </w:r>
            <w:r w:rsidRPr="009957FD">
              <w:rPr>
                <w:sz w:val="18"/>
                <w:szCs w:val="18"/>
              </w:rPr>
              <w:t xml:space="preserve">  Y</w:t>
            </w:r>
            <w:r>
              <w:rPr>
                <w:sz w:val="18"/>
                <w:szCs w:val="18"/>
              </w:rPr>
              <w:t xml:space="preserve">  ESPECIALIDADES</w:t>
            </w:r>
            <w:r w:rsidRPr="009957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</w:tcPr>
          <w:p w:rsidR="00C4282E" w:rsidRPr="009957FD" w:rsidRDefault="00C4282E" w:rsidP="00AE2510">
            <w:pPr>
              <w:jc w:val="center"/>
              <w:rPr>
                <w:sz w:val="18"/>
                <w:szCs w:val="18"/>
              </w:rPr>
            </w:pPr>
            <w:r w:rsidRPr="009957FD">
              <w:rPr>
                <w:sz w:val="18"/>
                <w:szCs w:val="18"/>
              </w:rPr>
              <w:t xml:space="preserve">$ </w:t>
            </w:r>
            <w:r>
              <w:rPr>
                <w:sz w:val="18"/>
                <w:szCs w:val="18"/>
              </w:rPr>
              <w:t>30.000</w:t>
            </w:r>
            <w:r w:rsidRPr="009957FD">
              <w:rPr>
                <w:sz w:val="18"/>
                <w:szCs w:val="18"/>
              </w:rPr>
              <w:t>.000.000.-</w:t>
            </w:r>
          </w:p>
        </w:tc>
      </w:tr>
      <w:tr w:rsidR="00C4282E" w:rsidRPr="00E8026D" w:rsidTr="001B5EFB">
        <w:trPr>
          <w:trHeight w:val="1869"/>
        </w:trPr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282E" w:rsidRPr="009957FD" w:rsidRDefault="00C4282E" w:rsidP="00FA65DD">
            <w:pPr>
              <w:jc w:val="center"/>
              <w:rPr>
                <w:sz w:val="18"/>
                <w:szCs w:val="18"/>
              </w:rPr>
            </w:pPr>
            <w:r w:rsidRPr="009957FD">
              <w:rPr>
                <w:sz w:val="18"/>
                <w:szCs w:val="18"/>
              </w:rPr>
              <w:t>INGENET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Default="00C4282E" w:rsidP="00FA65DD">
            <w:pPr>
              <w:jc w:val="center"/>
              <w:rPr>
                <w:sz w:val="18"/>
                <w:szCs w:val="18"/>
              </w:rPr>
            </w:pPr>
            <w:r w:rsidRPr="009957FD">
              <w:rPr>
                <w:sz w:val="18"/>
                <w:szCs w:val="18"/>
              </w:rPr>
              <w:t>INGENIERO  ASESOR  EN  EDIFICACION Y  OBRAS  CIVILES</w:t>
            </w:r>
          </w:p>
          <w:p w:rsidR="00C4282E" w:rsidRPr="009957FD" w:rsidRDefault="00C4282E" w:rsidP="00FA65DD">
            <w:pPr>
              <w:jc w:val="center"/>
              <w:rPr>
                <w:sz w:val="18"/>
                <w:szCs w:val="18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>(</w:t>
            </w:r>
            <w:r>
              <w:rPr>
                <w:color w:val="0000FF"/>
                <w:sz w:val="18"/>
                <w:szCs w:val="18"/>
                <w:lang w:val="es-CL"/>
              </w:rPr>
              <w:t xml:space="preserve">10.000 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M2).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9957FD" w:rsidRDefault="00C4282E" w:rsidP="00FA65DD">
            <w:pPr>
              <w:jc w:val="center"/>
              <w:rPr>
                <w:sz w:val="18"/>
                <w:szCs w:val="18"/>
              </w:rPr>
            </w:pPr>
            <w:r w:rsidRPr="009957FD">
              <w:rPr>
                <w:sz w:val="18"/>
                <w:szCs w:val="18"/>
              </w:rPr>
              <w:t>TOCOPILLA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9957FD" w:rsidRDefault="00C4282E" w:rsidP="00C16540">
            <w:pPr>
              <w:jc w:val="center"/>
              <w:rPr>
                <w:sz w:val="18"/>
                <w:szCs w:val="18"/>
              </w:rPr>
            </w:pPr>
            <w:r w:rsidRPr="009957FD">
              <w:rPr>
                <w:sz w:val="18"/>
                <w:szCs w:val="18"/>
              </w:rPr>
              <w:t xml:space="preserve"> 2010</w:t>
            </w:r>
            <w:r>
              <w:rPr>
                <w:sz w:val="18"/>
                <w:szCs w:val="18"/>
              </w:rPr>
              <w:t xml:space="preserve"> </w:t>
            </w:r>
            <w:r w:rsidRPr="009957FD">
              <w:rPr>
                <w:sz w:val="18"/>
                <w:szCs w:val="18"/>
              </w:rPr>
              <w:t>- 2011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9957FD" w:rsidRDefault="00C4282E" w:rsidP="00FA65DD">
            <w:pPr>
              <w:jc w:val="center"/>
              <w:rPr>
                <w:sz w:val="18"/>
                <w:szCs w:val="18"/>
              </w:rPr>
            </w:pPr>
            <w:r w:rsidRPr="009957FD">
              <w:rPr>
                <w:sz w:val="18"/>
                <w:szCs w:val="18"/>
              </w:rPr>
              <w:t>HOSPITAL</w:t>
            </w:r>
            <w:r>
              <w:rPr>
                <w:sz w:val="18"/>
                <w:szCs w:val="18"/>
              </w:rPr>
              <w:t xml:space="preserve"> DE  TOCOPILLA</w:t>
            </w:r>
          </w:p>
        </w:tc>
        <w:tc>
          <w:tcPr>
            <w:tcW w:w="1843" w:type="dxa"/>
          </w:tcPr>
          <w:p w:rsidR="00C4282E" w:rsidRPr="009957FD" w:rsidRDefault="00C4282E" w:rsidP="00FA65DD">
            <w:pPr>
              <w:jc w:val="center"/>
              <w:rPr>
                <w:sz w:val="18"/>
                <w:szCs w:val="18"/>
              </w:rPr>
            </w:pPr>
            <w:r w:rsidRPr="009957FD">
              <w:rPr>
                <w:sz w:val="18"/>
                <w:szCs w:val="18"/>
              </w:rPr>
              <w:t>ASESORIA  EN EDIFICACION  Y  OBRAS  CIVILES</w:t>
            </w:r>
          </w:p>
        </w:tc>
        <w:tc>
          <w:tcPr>
            <w:tcW w:w="1840" w:type="dxa"/>
          </w:tcPr>
          <w:p w:rsidR="00C4282E" w:rsidRPr="009957FD" w:rsidRDefault="00C4282E" w:rsidP="00FA65DD">
            <w:pPr>
              <w:jc w:val="center"/>
              <w:rPr>
                <w:sz w:val="18"/>
                <w:szCs w:val="18"/>
              </w:rPr>
            </w:pPr>
            <w:r w:rsidRPr="009957FD">
              <w:rPr>
                <w:sz w:val="18"/>
                <w:szCs w:val="18"/>
              </w:rPr>
              <w:t>$ 10.800.000.000.-</w:t>
            </w:r>
          </w:p>
        </w:tc>
      </w:tr>
      <w:tr w:rsidR="00C4282E" w:rsidRPr="00E8026D" w:rsidTr="004A26AD">
        <w:trPr>
          <w:trHeight w:val="2424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950E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lastRenderedPageBreak/>
              <w:t>DRAGADOS</w:t>
            </w: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Default="00C4282E" w:rsidP="00950E0B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JEFE  AREA PROPUESTAS EDIFICACION  PUBLICA,  AREA  EDIFICACION</w:t>
            </w:r>
          </w:p>
          <w:p w:rsidR="00C4282E" w:rsidRPr="00E8026D" w:rsidRDefault="00C4282E" w:rsidP="00950E0B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HOSPITALES  GUSTAVO  FRICKE  VIÑA  DEL  MAR Y  HOSPITAL  ANTOFAGASTA</w:t>
            </w: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950E0B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SANTIAGO- PROVIDENCIA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C16540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200</w:t>
            </w:r>
            <w:r>
              <w:rPr>
                <w:sz w:val="18"/>
                <w:szCs w:val="18"/>
                <w:lang w:val="es-CL"/>
              </w:rPr>
              <w:t>9 –  2010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950E0B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</w:t>
            </w:r>
            <w:r>
              <w:rPr>
                <w:sz w:val="18"/>
                <w:szCs w:val="18"/>
              </w:rPr>
              <w:t>S</w:t>
            </w:r>
            <w:r w:rsidRPr="00E8026D">
              <w:rPr>
                <w:sz w:val="18"/>
                <w:szCs w:val="18"/>
              </w:rPr>
              <w:t xml:space="preserve">  DE  HORMIGON  ARMADO</w:t>
            </w:r>
            <w:r>
              <w:rPr>
                <w:sz w:val="18"/>
                <w:szCs w:val="18"/>
              </w:rPr>
              <w:t xml:space="preserve"> PARA  ALBERGAR  HOSPITALES</w:t>
            </w:r>
          </w:p>
        </w:tc>
        <w:tc>
          <w:tcPr>
            <w:tcW w:w="1843" w:type="dxa"/>
          </w:tcPr>
          <w:p w:rsidR="00C4282E" w:rsidRPr="00E8026D" w:rsidRDefault="00C4282E" w:rsidP="00950E0B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</w:t>
            </w:r>
            <w:r>
              <w:rPr>
                <w:sz w:val="18"/>
                <w:szCs w:val="18"/>
              </w:rPr>
              <w:t xml:space="preserve">,  EQUIPAMIENTO Y   TERMINACIONES  DE DOS  HOSPITALES </w:t>
            </w:r>
          </w:p>
        </w:tc>
        <w:tc>
          <w:tcPr>
            <w:tcW w:w="1840" w:type="dxa"/>
          </w:tcPr>
          <w:p w:rsidR="00C4282E" w:rsidRPr="00E8026D" w:rsidRDefault="00C4282E" w:rsidP="00082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UF: 1.008.000.-S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950E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INGENIERO  ASESOR  EN  OBRAS  DE  EDIFICCACION  EN ALTURA</w:t>
            </w: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950E0B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 xml:space="preserve">ASESORIA  DIVERSOS PROYECTOS  DE  INFRAESTRUCTURA Y EDIFICACION  EN  ALTURA  Y  HABITACIONALES  </w:t>
            </w: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950E0B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TALCA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950E0B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2009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950E0B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</w:t>
            </w:r>
            <w:r>
              <w:rPr>
                <w:sz w:val="18"/>
                <w:szCs w:val="18"/>
              </w:rPr>
              <w:t>S</w:t>
            </w:r>
            <w:r w:rsidRPr="00E8026D">
              <w:rPr>
                <w:sz w:val="18"/>
                <w:szCs w:val="18"/>
              </w:rPr>
              <w:t xml:space="preserve">  DE  HORMIGON  ARMADO</w:t>
            </w:r>
            <w:r>
              <w:rPr>
                <w:sz w:val="18"/>
                <w:szCs w:val="18"/>
              </w:rPr>
              <w:t xml:space="preserve"> Y HABITACIONALES</w:t>
            </w:r>
          </w:p>
        </w:tc>
        <w:tc>
          <w:tcPr>
            <w:tcW w:w="1843" w:type="dxa"/>
          </w:tcPr>
          <w:p w:rsidR="00C4282E" w:rsidRPr="00E8026D" w:rsidRDefault="00C4282E" w:rsidP="00950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ESTUDIO  DE PROYECTOS DE </w:t>
            </w:r>
            <w:r w:rsidRPr="00E8026D">
              <w:rPr>
                <w:sz w:val="18"/>
                <w:szCs w:val="18"/>
              </w:rPr>
              <w:t>CONSTRUCCION</w:t>
            </w:r>
            <w:r>
              <w:rPr>
                <w:sz w:val="18"/>
                <w:szCs w:val="18"/>
              </w:rPr>
              <w:t xml:space="preserve">,  EQUIPAMIENTO Y   TERMINACIONES  DE EDIFICIOS </w:t>
            </w:r>
          </w:p>
        </w:tc>
        <w:tc>
          <w:tcPr>
            <w:tcW w:w="1840" w:type="dxa"/>
          </w:tcPr>
          <w:p w:rsidR="00C4282E" w:rsidRPr="00E8026D" w:rsidRDefault="00C4282E" w:rsidP="00950E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S/A</w:t>
            </w:r>
          </w:p>
        </w:tc>
      </w:tr>
      <w:tr w:rsidR="00C4282E" w:rsidRPr="00E8026D" w:rsidTr="004A26AD">
        <w:trPr>
          <w:trHeight w:val="1691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CONSTRUCTORA PROAS</w:t>
            </w: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ADMINISTRADOR DE OBRA (BAJO NORMA ISO 9001) EN </w:t>
            </w:r>
            <w:smartTag w:uri="urn:schemas-microsoft-com:office:smarttags" w:element="PersonName">
              <w:smartTagPr>
                <w:attr w:name="ProductID" w:val="LA CONSTRUCCIￓN"/>
              </w:smartTagPr>
              <w:smartTag w:uri="urn:schemas-microsoft-com:office:smarttags" w:element="PersonName">
                <w:smartTagPr>
                  <w:attr w:name="ProductID" w:val="LA CONSTRUCCIￓN DE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CONSTRUCCIÓN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DE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</w:t>
            </w:r>
            <w:smartTag w:uri="urn:schemas-microsoft-com:office:smarttags" w:element="PersonName">
              <w:smartTagPr>
                <w:attr w:name="ProductID" w:val="LA ESCUELA"/>
              </w:smartTagPr>
              <w:smartTag w:uri="urn:schemas-microsoft-com:office:smarttags" w:element="PersonName">
                <w:smartTagPr>
                  <w:attr w:name="ProductID" w:val="LA ESCUELA B￁SICA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ESCUELA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BÁSICA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LUIS CRUZ MARTINEZ, COMUNA DE </w:t>
            </w:r>
            <w:smartTag w:uri="urn:schemas-microsoft-com:office:smarttags" w:element="PersonName">
              <w:smartTagPr>
                <w:attr w:name="ProductID" w:val="LA LIGUA"/>
              </w:smartTagPr>
              <w:r w:rsidRPr="00E8026D">
                <w:rPr>
                  <w:sz w:val="18"/>
                  <w:szCs w:val="18"/>
                  <w:lang w:val="es-CL"/>
                </w:rPr>
                <w:t>LA LIGUA</w:t>
              </w:r>
            </w:smartTag>
          </w:p>
          <w:p w:rsidR="00C4282E" w:rsidRPr="00E8026D" w:rsidRDefault="00C4282E" w:rsidP="00F94802">
            <w:pPr>
              <w:jc w:val="center"/>
              <w:rPr>
                <w:color w:val="0000FF"/>
                <w:sz w:val="18"/>
                <w:szCs w:val="18"/>
                <w:lang w:val="es-CL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(</w:t>
            </w:r>
            <w:smartTag w:uri="urn:schemas-microsoft-com:office:smarttags" w:element="metricconverter">
              <w:smartTagPr>
                <w:attr w:name="ProductID" w:val="3142 M2"/>
              </w:smartTagPr>
              <w:r w:rsidRPr="00E8026D">
                <w:rPr>
                  <w:color w:val="0000FF"/>
                  <w:sz w:val="18"/>
                  <w:szCs w:val="18"/>
                  <w:lang w:val="es-CL"/>
                </w:rPr>
                <w:t>3142 M2</w:t>
              </w:r>
            </w:smartTag>
            <w:r w:rsidRPr="00E8026D">
              <w:rPr>
                <w:color w:val="0000FF"/>
                <w:sz w:val="18"/>
                <w:szCs w:val="18"/>
                <w:lang w:val="es-CL"/>
              </w:rPr>
              <w:t>).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LA  LIGUA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C16540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 xml:space="preserve"> </w:t>
            </w:r>
            <w:r w:rsidRPr="00E8026D">
              <w:rPr>
                <w:sz w:val="18"/>
                <w:szCs w:val="18"/>
                <w:lang w:val="es-CL"/>
              </w:rPr>
              <w:t>2009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  DE  HORMIGON  ARMADO DE  TRES  PISOS  DE  ALTURA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 Y  TERMINACIONES</w:t>
            </w:r>
          </w:p>
          <w:p w:rsidR="00C4282E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COLEGIO FISCAL  DE  TRES  NIVELES ,MAS  MULTICANCHA Y  URBANIZACION  COMPLETA</w:t>
            </w:r>
          </w:p>
          <w:p w:rsidR="00C4282E" w:rsidRDefault="00C4282E" w:rsidP="00F94802">
            <w:pPr>
              <w:jc w:val="center"/>
              <w:rPr>
                <w:sz w:val="18"/>
                <w:szCs w:val="18"/>
              </w:rPr>
            </w:pP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$ 1.570.000.000</w:t>
            </w:r>
          </w:p>
        </w:tc>
      </w:tr>
      <w:tr w:rsidR="00C4282E" w:rsidRPr="00E8026D" w:rsidTr="004A26AD">
        <w:trPr>
          <w:trHeight w:val="411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CONSTRUCTORA PROAS</w:t>
            </w: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JEFE  GENERAL  DE  TERRENO</w:t>
            </w:r>
            <w:r w:rsidRPr="00E8026D">
              <w:rPr>
                <w:sz w:val="18"/>
                <w:szCs w:val="18"/>
                <w:lang w:val="es-CL"/>
              </w:rPr>
              <w:t xml:space="preserve"> (BAJO NORMA ISO 9001) EN </w:t>
            </w:r>
            <w:smartTag w:uri="urn:schemas-microsoft-com:office:smarttags" w:element="PersonName">
              <w:smartTagPr>
                <w:attr w:name="ProductID" w:val="LA CONSTRUCCIￓN"/>
              </w:smartTagPr>
              <w:smartTag w:uri="urn:schemas-microsoft-com:office:smarttags" w:element="PersonName">
                <w:smartTagPr>
                  <w:attr w:name="ProductID" w:val="LA CONSTRUCCIￓN DE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CONSTRUCCIÓN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DE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</w:t>
            </w:r>
            <w:smartTag w:uri="urn:schemas-microsoft-com:office:smarttags" w:element="PersonName">
              <w:smartTagPr>
                <w:attr w:name="ProductID" w:val="LA OBRA"/>
              </w:smartTagPr>
              <w:smartTag w:uri="urn:schemas-microsoft-com:office:smarttags" w:element="PersonName">
                <w:smartTagPr>
                  <w:attr w:name="ProductID" w:val="LA OBRA GRUESA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OBRA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GRUESA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DEL EDIFICIO DE SALUD CESFAM, COMUNA DE SANTA CRUZ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(2.160M2)</w:t>
            </w: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SANTA  CRUZ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2008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  HOSPITALARIO  DE  UN  NIVEL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CENTRO  DE  SALUD  FAMILIAR                     ( CESFAM )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$ 1.722.000.000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CONSTRUCTORA DINLER</w:t>
            </w: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ADMINISTRADOR</w:t>
            </w:r>
            <w:r w:rsidRPr="00E8026D">
              <w:rPr>
                <w:sz w:val="18"/>
                <w:szCs w:val="18"/>
                <w:lang w:val="es-CL"/>
              </w:rPr>
              <w:t xml:space="preserve"> DE OBRA EN </w:t>
            </w:r>
            <w:smartTag w:uri="urn:schemas-microsoft-com:office:smarttags" w:element="PersonName">
              <w:smartTagPr>
                <w:attr w:name="ProductID" w:val="LA CONSTRUCCIￓN"/>
              </w:smartTagPr>
              <w:smartTag w:uri="urn:schemas-microsoft-com:office:smarttags" w:element="PersonName">
                <w:smartTagPr>
                  <w:attr w:name="ProductID" w:val="LA CONSTRUCCIￓN DEL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CONSTRUCCIÓN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DEL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EDIFICIO BOULEVARD DE </w:t>
            </w:r>
            <w:smartTag w:uri="urn:schemas-microsoft-com:office:smarttags" w:element="PersonName">
              <w:smartTagPr>
                <w:attr w:name="ProductID" w:val="LA CIUDAD"/>
              </w:smartTagPr>
              <w:smartTag w:uri="urn:schemas-microsoft-com:office:smarttags" w:element="PersonName">
                <w:smartTagPr>
                  <w:attr w:name="ProductID" w:val="LA CIUDAD EMPRESARIAL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CIUDAD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EMPRESARIAL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DE </w:t>
            </w:r>
            <w:smartTag w:uri="urn:schemas-microsoft-com:office:smarttags" w:element="PersonName">
              <w:smartTagPr>
                <w:attr w:name="ProductID" w:val="LA COMUNA DE"/>
              </w:smartTagPr>
              <w:r w:rsidRPr="00E8026D">
                <w:rPr>
                  <w:sz w:val="18"/>
                  <w:szCs w:val="18"/>
                  <w:lang w:val="es-CL"/>
                </w:rPr>
                <w:t>LA COMUNA DE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HUECHURABA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 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>(</w:t>
            </w:r>
            <w:smartTag w:uri="urn:schemas-microsoft-com:office:smarttags" w:element="metricconverter">
              <w:smartTagPr>
                <w:attr w:name="ProductID" w:val="2982 M2"/>
              </w:smartTagPr>
              <w:r w:rsidRPr="00E8026D">
                <w:rPr>
                  <w:color w:val="0000FF"/>
                  <w:sz w:val="18"/>
                  <w:szCs w:val="18"/>
                  <w:lang w:val="es-CL"/>
                </w:rPr>
                <w:t>2982 M2</w:t>
              </w:r>
            </w:smartTag>
            <w:r w:rsidRPr="00E8026D">
              <w:rPr>
                <w:color w:val="0000FF"/>
                <w:sz w:val="18"/>
                <w:szCs w:val="18"/>
                <w:lang w:val="es-CL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REGION  METROPOLITANA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HUECHURABA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C16540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2007</w:t>
            </w:r>
            <w:r>
              <w:rPr>
                <w:sz w:val="18"/>
                <w:szCs w:val="18"/>
                <w:lang w:val="es-CL"/>
              </w:rPr>
              <w:t xml:space="preserve"> </w:t>
            </w:r>
            <w:r w:rsidRPr="00E8026D">
              <w:rPr>
                <w:sz w:val="18"/>
                <w:szCs w:val="18"/>
                <w:lang w:val="es-CL"/>
              </w:rPr>
              <w:t xml:space="preserve">- </w:t>
            </w:r>
            <w:r>
              <w:rPr>
                <w:sz w:val="18"/>
                <w:szCs w:val="18"/>
                <w:lang w:val="es-CL"/>
              </w:rPr>
              <w:t xml:space="preserve"> </w:t>
            </w:r>
            <w:r w:rsidRPr="00E8026D">
              <w:rPr>
                <w:sz w:val="18"/>
                <w:szCs w:val="18"/>
                <w:lang w:val="es-CL"/>
              </w:rPr>
              <w:t>2008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EDIFICACION  COMERCIAL  DE  DOS  NIVELES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CONSTRUCCION, EQUIPAMIENTO  Y  TERMINACIONES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BOULEVARD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PARA  CENTROS  COMERCIALES, RESTAURANT Y ESPECTACULOS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$ 836.000.000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MASTER BUILDER CORPORATIVO</w:t>
            </w: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ADMINISTRADOR  DE  OBRA</w:t>
            </w:r>
            <w:r w:rsidRPr="00E8026D">
              <w:rPr>
                <w:sz w:val="18"/>
                <w:szCs w:val="18"/>
                <w:lang w:val="es-CL"/>
              </w:rPr>
              <w:t xml:space="preserve"> EN </w:t>
            </w:r>
            <w:smartTag w:uri="urn:schemas-microsoft-com:office:smarttags" w:element="PersonName">
              <w:smartTagPr>
                <w:attr w:name="ProductID" w:val="LA CONSTRUCCIￓN"/>
              </w:smartTagPr>
              <w:smartTag w:uri="urn:schemas-microsoft-com:office:smarttags" w:element="PersonName">
                <w:smartTagPr>
                  <w:attr w:name="ProductID" w:val="LA CONSTRUCCIￓN DEL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CONSTRUCCIÓN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DEL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CONDOMINIO PORTAL DE GOYCOLEA II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smartTag w:uri="urn:schemas-microsoft-com:office:smarttags" w:element="PersonName">
              <w:smartTagPr>
                <w:attr w:name="ProductID" w:val="LA CISTERNA"/>
              </w:smartTagPr>
              <w:r w:rsidRPr="00E8026D">
                <w:rPr>
                  <w:sz w:val="18"/>
                  <w:szCs w:val="18"/>
                  <w:lang w:val="es-CL"/>
                </w:rPr>
                <w:t>LA CISTERNA</w:t>
              </w:r>
            </w:smartTag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>(</w:t>
            </w:r>
            <w:smartTag w:uri="urn:schemas-microsoft-com:office:smarttags" w:element="metricconverter">
              <w:smartTagPr>
                <w:attr w:name="ProductID" w:val="5964 M2"/>
              </w:smartTagPr>
              <w:r w:rsidRPr="00E8026D">
                <w:rPr>
                  <w:color w:val="0000FF"/>
                  <w:sz w:val="18"/>
                  <w:szCs w:val="18"/>
                  <w:lang w:val="es-CL"/>
                </w:rPr>
                <w:t>5964 M2</w:t>
              </w:r>
            </w:smartTag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). </w:t>
            </w: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REGION METROPOLITANA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LA  CISTERNA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2007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TRES  EDIFICIOS  DE  5  NIVELES  CADA  UNO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CONSTRUCCION,  EQUIPAMIENTO Y  TERMINACIONES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  HABITACIONAL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PARTICULAR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$ 2.100.000.000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MASTER BUILDER CORPORATIVO</w:t>
            </w: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INGENIERO JEFE</w:t>
            </w:r>
            <w:r>
              <w:rPr>
                <w:sz w:val="18"/>
                <w:szCs w:val="18"/>
                <w:lang w:val="es-CL"/>
              </w:rPr>
              <w:t xml:space="preserve"> GENERAL  DE  TERRENO </w:t>
            </w:r>
            <w:r w:rsidRPr="00E8026D">
              <w:rPr>
                <w:sz w:val="18"/>
                <w:szCs w:val="18"/>
                <w:lang w:val="es-CL"/>
              </w:rPr>
              <w:t xml:space="preserve"> EN </w:t>
            </w:r>
            <w:smartTag w:uri="urn:schemas-microsoft-com:office:smarttags" w:element="PersonName">
              <w:smartTagPr>
                <w:attr w:name="ProductID" w:val="LA CONSTRUCCIￓN"/>
              </w:smartTagPr>
              <w:smartTag w:uri="urn:schemas-microsoft-com:office:smarttags" w:element="PersonName">
                <w:smartTagPr>
                  <w:attr w:name="ProductID" w:val="LA CONSTRUCCIￓN DE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CONSTRUCCIÓN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DE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HOME CENTER SODIMAC VALDIVIA 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>(</w:t>
            </w:r>
            <w:smartTag w:uri="urn:schemas-microsoft-com:office:smarttags" w:element="metricconverter">
              <w:smartTagPr>
                <w:attr w:name="ProductID" w:val="8245 M2"/>
              </w:smartTagPr>
              <w:r w:rsidRPr="00E8026D">
                <w:rPr>
                  <w:color w:val="0000FF"/>
                  <w:sz w:val="18"/>
                  <w:szCs w:val="18"/>
                  <w:lang w:val="es-CL"/>
                </w:rPr>
                <w:t>8245 M2</w:t>
              </w:r>
            </w:smartTag>
            <w:r w:rsidRPr="00E8026D">
              <w:rPr>
                <w:color w:val="0000FF"/>
                <w:sz w:val="18"/>
                <w:szCs w:val="18"/>
                <w:lang w:val="es-CL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bottom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VALDIVIA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2007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  COMERCIAL  Y  GALPONES  PARA  MATERIALES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 EDIFICACION RETAIL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N/A</w:t>
            </w:r>
          </w:p>
        </w:tc>
      </w:tr>
      <w:tr w:rsidR="00C4282E" w:rsidRPr="00E8026D" w:rsidTr="004A26AD">
        <w:trPr>
          <w:trHeight w:val="1873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lastRenderedPageBreak/>
              <w:t xml:space="preserve">AZVI </w:t>
            </w: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(AGENCIA EN CHLE)</w:t>
            </w: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2172" w:type="dxa"/>
            <w:tcBorders>
              <w:top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JEFE GENERAL  DE TERRENO</w:t>
            </w:r>
            <w:r w:rsidRPr="00E8026D">
              <w:rPr>
                <w:sz w:val="18"/>
                <w:szCs w:val="18"/>
                <w:lang w:val="es-CL"/>
              </w:rPr>
              <w:t xml:space="preserve"> EN </w:t>
            </w:r>
            <w:smartTag w:uri="urn:schemas-microsoft-com:office:smarttags" w:element="PersonName">
              <w:smartTagPr>
                <w:attr w:name="ProductID" w:val="LA CONSTRUCCIￓN"/>
              </w:smartTagPr>
              <w:smartTag w:uri="urn:schemas-microsoft-com:office:smarttags" w:element="PersonName">
                <w:smartTagPr>
                  <w:attr w:name="ProductID" w:val="LA CONSTRUCCIￓN Y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CONSTRUCCIÓN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Y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EQUIPAMIENTO DE EDIFICIO OFA-2. PUERTO TERRESTRE LOS ANDES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(</w:t>
            </w:r>
            <w:smartTag w:uri="urn:schemas-microsoft-com:office:smarttags" w:element="metricconverter">
              <w:smartTagPr>
                <w:attr w:name="ProductID" w:val="10251 M2"/>
              </w:smartTagPr>
              <w:r w:rsidRPr="00E8026D">
                <w:rPr>
                  <w:color w:val="0000FF"/>
                  <w:sz w:val="18"/>
                  <w:szCs w:val="18"/>
                  <w:lang w:val="es-CL"/>
                </w:rPr>
                <w:t>10251 M2</w:t>
              </w:r>
            </w:smartTag>
            <w:r w:rsidRPr="00E8026D">
              <w:rPr>
                <w:color w:val="0000FF"/>
                <w:sz w:val="18"/>
                <w:szCs w:val="18"/>
                <w:lang w:val="es-CL"/>
              </w:rPr>
              <w:t>).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LOS  ANDES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2006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  DE  5  NIVELES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 Y  EQUIPAMIENTO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EDIFICACION  COMERCIAL  Y  OFICINAS PARA  PUERTO  TERRESTRE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$ 5.700.000.000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OBRASCON HUARTE LAIN S.A. (  OHL )</w:t>
            </w:r>
          </w:p>
        </w:tc>
        <w:tc>
          <w:tcPr>
            <w:tcW w:w="2172" w:type="dxa"/>
            <w:tcBorders>
              <w:top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INGENIERO DE TERRENO EN </w:t>
            </w:r>
            <w:smartTag w:uri="urn:schemas-microsoft-com:office:smarttags" w:element="PersonName">
              <w:smartTagPr>
                <w:attr w:name="ProductID" w:val="LA CONSTRUCCIￓN"/>
              </w:smartTagPr>
              <w:smartTag w:uri="urn:schemas-microsoft-com:office:smarttags" w:element="PersonName">
                <w:smartTagPr>
                  <w:attr w:name="ProductID" w:val="LA CONSTRUCCIￓN DEL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CONSTRUCCIÓN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DEL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NUEVO HOSPITAL MILITAR </w:t>
            </w:r>
            <w:smartTag w:uri="urn:schemas-microsoft-com:office:smarttags" w:element="PersonName">
              <w:smartTagPr>
                <w:attr w:name="ProductID" w:val="LA REINA"/>
              </w:smartTagPr>
              <w:r w:rsidRPr="00E8026D">
                <w:rPr>
                  <w:sz w:val="18"/>
                  <w:szCs w:val="18"/>
                  <w:lang w:val="es-CL"/>
                </w:rPr>
                <w:t>LA REINA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, EDIFICIOS B, Z Y D. 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>(</w:t>
            </w:r>
            <w:r>
              <w:rPr>
                <w:color w:val="0000FF"/>
                <w:sz w:val="18"/>
                <w:szCs w:val="18"/>
                <w:lang w:val="es-CL"/>
              </w:rPr>
              <w:t xml:space="preserve">85000 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M2)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REGION  METROPOLITANALA  REINA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2005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 xml:space="preserve"> EDIFICIOS  EN  ALTURA DE  HORMIGON  ARMADO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MAS  ESTACIONAMIENTOS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  Y  EQUIPAMIENTO HOSPITAL DE  ULTIMA  GENERACION CON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 xml:space="preserve">PABELLONES  QUIRURGICOS Y  HOSPITALIZACION  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US 118.000.000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CONSTRUCTORA  INGETAL  S.A.</w:t>
            </w:r>
          </w:p>
        </w:tc>
        <w:tc>
          <w:tcPr>
            <w:tcW w:w="2172" w:type="dxa"/>
            <w:tcBorders>
              <w:top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INGENIERO DE TERRENO EN </w:t>
            </w:r>
            <w:smartTag w:uri="urn:schemas-microsoft-com:office:smarttags" w:element="PersonName">
              <w:smartTagPr>
                <w:attr w:name="ProductID" w:val="LA CONSTRUCCIￓN"/>
              </w:smartTagPr>
              <w:smartTag w:uri="urn:schemas-microsoft-com:office:smarttags" w:element="PersonName">
                <w:smartTagPr>
                  <w:attr w:name="ProductID" w:val="LA CONSTRUCCIￓN DEL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CONSTRUCCIÓN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DEL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EDIFICIO QUE  ALBERGA  AL  TEATRO  REGIONAL  DEL  MAULE 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( </w:t>
            </w:r>
            <w:smartTag w:uri="urn:schemas-microsoft-com:office:smarttags" w:element="metricconverter">
              <w:smartTagPr>
                <w:attr w:name="ProductID" w:val="4265 M2"/>
              </w:smartTagPr>
              <w:r w:rsidRPr="00E8026D">
                <w:rPr>
                  <w:color w:val="0000FF"/>
                  <w:sz w:val="18"/>
                  <w:szCs w:val="18"/>
                  <w:lang w:val="es-CL"/>
                </w:rPr>
                <w:t>4265 M2</w:t>
              </w:r>
            </w:smartTag>
            <w:r w:rsidRPr="00E8026D">
              <w:rPr>
                <w:color w:val="0000FF"/>
                <w:sz w:val="18"/>
                <w:szCs w:val="18"/>
                <w:lang w:val="es-CL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TALCA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2004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  DE  CUATRO  NIVELES  EN  HORMIGON  ARMADO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  Y EQUIPAMIENTO  PARA  ALBERGAR  UN  TEATRO CON  ALTOS  ESTANDARES DE  CALIDAD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$ 1.450.000.000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MINISTERIO DE  OBRAS  PUBLICAS</w:t>
            </w:r>
          </w:p>
          <w:p w:rsidR="00C4282E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DIRECCION  DE  ARQUITECTURA</w:t>
            </w: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REGION  DEL  MAULE</w:t>
            </w:r>
          </w:p>
        </w:tc>
        <w:tc>
          <w:tcPr>
            <w:tcW w:w="2172" w:type="dxa"/>
            <w:tcBorders>
              <w:top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ASESOR EN  EL  ESTUDIO  GLOBAL Y  PREPARACION  DE  BASES  DE  LICITACION PARA  EL  PROYECTO TEATRO  REGIONAL  DEL  MAULE </w:t>
            </w:r>
          </w:p>
          <w:p w:rsidR="00C4282E" w:rsidRPr="00E8026D" w:rsidRDefault="00C4282E" w:rsidP="00F94802">
            <w:pPr>
              <w:jc w:val="center"/>
              <w:rPr>
                <w:color w:val="0000FF"/>
                <w:sz w:val="18"/>
                <w:szCs w:val="18"/>
                <w:lang w:val="es-CL"/>
              </w:rPr>
            </w:pPr>
            <w:proofErr w:type="gramStart"/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( </w:t>
            </w:r>
            <w:smartTag w:uri="urn:schemas-microsoft-com:office:smarttags" w:element="metricconverter">
              <w:smartTagPr>
                <w:attr w:name="ProductID" w:val="4265 M2"/>
              </w:smartTagPr>
              <w:r w:rsidRPr="00E8026D">
                <w:rPr>
                  <w:color w:val="0000FF"/>
                  <w:sz w:val="18"/>
                  <w:szCs w:val="18"/>
                  <w:lang w:val="es-CL"/>
                </w:rPr>
                <w:t>4265</w:t>
              </w:r>
              <w:proofErr w:type="gramEnd"/>
              <w:r w:rsidRPr="00E8026D">
                <w:rPr>
                  <w:color w:val="0000FF"/>
                  <w:sz w:val="18"/>
                  <w:szCs w:val="18"/>
                  <w:lang w:val="es-CL"/>
                </w:rPr>
                <w:t xml:space="preserve"> M2</w:t>
              </w:r>
            </w:smartTag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).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TALCA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2003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 xml:space="preserve">EDIFICIO  DE  CUATRO  NIVELES  EN  HORMIGON  ARMADO 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 xml:space="preserve">ESTUDIO  COMPLETO DE CONSTRUCCION,  EQUIPAMIENTO,  TERMINACIONES, TRAMOYA, ,SISTEMAS  DE  SONIDO  E  ILUMINACION PARA  ALBERGAR  UN  TEATRO 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$ 1.450.000.000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MINISTERIO DE  OBRAS  PUBLICAS</w:t>
            </w:r>
          </w:p>
          <w:p w:rsidR="00C4282E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DIRECCION  DE  ARQUITECTURA</w:t>
            </w: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REGION  DEL  MAULE</w:t>
            </w:r>
          </w:p>
        </w:tc>
        <w:tc>
          <w:tcPr>
            <w:tcW w:w="2172" w:type="dxa"/>
            <w:tcBorders>
              <w:top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IN</w:t>
            </w:r>
            <w:r>
              <w:rPr>
                <w:sz w:val="18"/>
                <w:szCs w:val="18"/>
                <w:lang w:val="es-CL"/>
              </w:rPr>
              <w:t>GENIERO  ASESOR AITO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 EDIFICIO CORTE  DE  APELACIONES  Y  JUZGADOS  DE  TALCA</w:t>
            </w:r>
          </w:p>
          <w:p w:rsidR="00C4282E" w:rsidRPr="00E8026D" w:rsidRDefault="00C4282E" w:rsidP="00F94802">
            <w:pPr>
              <w:jc w:val="center"/>
              <w:rPr>
                <w:color w:val="0000FF"/>
                <w:sz w:val="18"/>
                <w:szCs w:val="18"/>
                <w:lang w:val="es-CL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</w:t>
            </w:r>
            <w:proofErr w:type="gramStart"/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( </w:t>
            </w:r>
            <w:smartTag w:uri="urn:schemas-microsoft-com:office:smarttags" w:element="metricconverter">
              <w:smartTagPr>
                <w:attr w:name="ProductID" w:val="9376 M2"/>
              </w:smartTagPr>
              <w:r w:rsidRPr="00E8026D">
                <w:rPr>
                  <w:color w:val="0000FF"/>
                  <w:sz w:val="18"/>
                  <w:szCs w:val="18"/>
                  <w:lang w:val="es-CL"/>
                </w:rPr>
                <w:t>9376</w:t>
              </w:r>
              <w:proofErr w:type="gramEnd"/>
              <w:r w:rsidRPr="00E8026D">
                <w:rPr>
                  <w:color w:val="0000FF"/>
                  <w:sz w:val="18"/>
                  <w:szCs w:val="18"/>
                  <w:lang w:val="es-CL"/>
                </w:rPr>
                <w:t xml:space="preserve"> M2</w:t>
              </w:r>
            </w:smartTag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).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TALCA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2002 - 2003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 xml:space="preserve">EDIFICIO  DE  OCHO  NIVELES  EN  HORMIGON  ARMADO  MAS  SUBTERRANEO 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 xml:space="preserve">INSPECCION  EN  </w:t>
            </w:r>
            <w:smartTag w:uri="urn:schemas-microsoft-com:office:smarttags" w:element="PersonName">
              <w:smartTagPr>
                <w:attr w:name="ProductID" w:val="LA  CONSTRUCCION"/>
              </w:smartTagPr>
              <w:r w:rsidRPr="00E8026D">
                <w:rPr>
                  <w:sz w:val="18"/>
                  <w:szCs w:val="18"/>
                </w:rPr>
                <w:t>LA  CONSTRUCCION</w:t>
              </w:r>
            </w:smartTag>
            <w:r w:rsidRPr="00E8026D">
              <w:rPr>
                <w:sz w:val="18"/>
                <w:szCs w:val="18"/>
              </w:rPr>
              <w:t xml:space="preserve">,  EQUIPAMIENTO  Y  TERMINACIONES EDIFICIO PODER  JUDICIAL 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$ 3.150.000.000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CONSTRUCTORA  SAM -  LOS  VILOS.</w:t>
            </w:r>
          </w:p>
        </w:tc>
        <w:tc>
          <w:tcPr>
            <w:tcW w:w="2172" w:type="dxa"/>
            <w:tcBorders>
              <w:top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PROFESIONAL RESIDENTE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 OBRAS  VIALES Y  URBANIZACION  AGRUPACION XII DE  </w:t>
            </w:r>
            <w:smartTag w:uri="urn:schemas-microsoft-com:office:smarttags" w:element="PersonName">
              <w:smartTagPr>
                <w:attr w:name="ProductID" w:val="LA  COMUNA  DE"/>
              </w:smartTagPr>
              <w:r w:rsidRPr="00E8026D">
                <w:rPr>
                  <w:sz w:val="18"/>
                  <w:szCs w:val="18"/>
                  <w:lang w:val="es-CL"/>
                </w:rPr>
                <w:t>LA  COMUNA  DE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 SALAMANCA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>( 10500  M2)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SALAMANCA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2002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CAMINOS  Y  URBANIZACIONGENERAL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  PAVIMENTOS  DE  HORMIGON  ,SUMIDEROS,  OBRAS  DE  ARTE  Y  URBANIZACION  GENERAL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N/A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SOCIEDAD  CONSTRUCTORA  KANER  LTDA.</w:t>
            </w: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INGENIERO</w:t>
            </w:r>
            <w:r>
              <w:rPr>
                <w:sz w:val="18"/>
                <w:szCs w:val="18"/>
                <w:lang w:val="es-CL"/>
              </w:rPr>
              <w:t xml:space="preserve"> JEFE GENERAL  DE  TERRENO 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 EN </w:t>
            </w:r>
            <w:smartTag w:uri="urn:schemas-microsoft-com:office:smarttags" w:element="PersonName">
              <w:smartTagPr>
                <w:attr w:name="ProductID" w:val="LA CONSTRUCCIￓN"/>
              </w:smartTagPr>
              <w:smartTag w:uri="urn:schemas-microsoft-com:office:smarttags" w:element="PersonName">
                <w:smartTagPr>
                  <w:attr w:name="ProductID" w:val="LA CONSTRUCCIￓN DEL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CONSTRUCCIÓN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DEL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COMPLEJO  HABITACIONAL LOS  SAUCES DE  </w:t>
            </w:r>
            <w:smartTag w:uri="urn:schemas-microsoft-com:office:smarttags" w:element="PersonName">
              <w:smartTagPr>
                <w:attr w:name="ProductID" w:val="la  Comuna"/>
              </w:smartTagPr>
              <w:smartTag w:uri="urn:schemas-microsoft-com:office:smarttags" w:element="PersonName">
                <w:smartTagPr>
                  <w:attr w:name="ProductID" w:val="LA  COMUNA  DE"/>
                </w:smartTagPr>
                <w:r w:rsidRPr="00E8026D">
                  <w:rPr>
                    <w:sz w:val="18"/>
                    <w:szCs w:val="18"/>
                    <w:lang w:val="es-CL"/>
                  </w:rPr>
                  <w:t>LA  COMUNA</w:t>
                </w:r>
              </w:smartTag>
              <w:r w:rsidRPr="00E8026D">
                <w:rPr>
                  <w:sz w:val="18"/>
                  <w:szCs w:val="18"/>
                  <w:lang w:val="es-CL"/>
                </w:rPr>
                <w:t xml:space="preserve">  DE</w:t>
              </w:r>
            </w:smartTag>
            <w:r w:rsidRPr="00E8026D">
              <w:rPr>
                <w:sz w:val="18"/>
                <w:szCs w:val="18"/>
                <w:lang w:val="es-CL"/>
              </w:rPr>
              <w:t xml:space="preserve">  LLAY-  LLAY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 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>(</w:t>
            </w:r>
            <w:r>
              <w:rPr>
                <w:color w:val="0000FF"/>
                <w:sz w:val="18"/>
                <w:szCs w:val="18"/>
                <w:lang w:val="es-CL"/>
              </w:rPr>
              <w:t xml:space="preserve"> 14080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 M2</w:t>
            </w:r>
            <w:r>
              <w:rPr>
                <w:color w:val="0000FF"/>
                <w:sz w:val="18"/>
                <w:szCs w:val="18"/>
                <w:lang w:val="es-CL"/>
              </w:rPr>
              <w:t xml:space="preserve"> 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LLAY-LLAY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2001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 xml:space="preserve">SEIS EDIFICACIONES  DE  5  PISOS  DE ALTURA  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 Y  TERMINACIONES EDIFICIOS  SERVIU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ESTRUCTURA  MIXTA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$ 945.000.000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lastRenderedPageBreak/>
              <w:t>COLEGIO DA  BRUNA</w:t>
            </w: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ADMINISTRADOR DE  OBRA CONSTRUCCION  ESTABLECIMIENTO  EDUCACIONAL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COLEGIO  DABRUNA  II DE  VALPARAISO</w:t>
            </w:r>
          </w:p>
          <w:p w:rsidR="00C4282E" w:rsidRPr="00E8026D" w:rsidRDefault="00C4282E" w:rsidP="00F94802">
            <w:pPr>
              <w:jc w:val="center"/>
              <w:rPr>
                <w:color w:val="0000FF"/>
                <w:sz w:val="18"/>
                <w:szCs w:val="18"/>
                <w:lang w:val="es-CL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(1465  M2)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VALPARAISO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2000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  5  PISOS ALTURA  EN  HORMIGON  ARMANDO</w:t>
            </w:r>
          </w:p>
          <w:p w:rsidR="00C4282E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MAS  LABORATORIOS Y  MULTICAN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CHA DE  ASFALTO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CONSTRUCCION,  EQUIPAMIENTO  Y  TERMINACIONES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  COLEGIO  PARTICULAR  SUBENCIONADO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$ 600.000.000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EMPRESA  CONSTRUCTORA  IBAÑEZ  S.A.</w:t>
            </w: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ADMINISTRADOR  DE  OBRA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EDIFICIOS PORTICO  DEL  PACIFICO</w:t>
            </w:r>
          </w:p>
          <w:p w:rsidR="00C4282E" w:rsidRPr="00E8026D" w:rsidRDefault="00C4282E" w:rsidP="00F94802">
            <w:pPr>
              <w:jc w:val="center"/>
              <w:rPr>
                <w:color w:val="0000FF"/>
                <w:sz w:val="18"/>
                <w:szCs w:val="18"/>
                <w:lang w:val="es-CL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(10</w:t>
            </w:r>
            <w:r>
              <w:rPr>
                <w:color w:val="0000FF"/>
                <w:sz w:val="18"/>
                <w:szCs w:val="18"/>
                <w:lang w:val="es-CL"/>
              </w:rPr>
              <w:t>12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>0  M2)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VIÑA  DEL  MAR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1999   - 2000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 DE  HORMIGON  ARMADO  DE  QUINCE  PISOS DE  ALTURA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  ,EQUIPAMIENTO Y  TERMINACIONES EDIFICIO  DE  DEPARTAMENTOS ENFOCADOS  AL  TURISMO  VACACIONAL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UF 220.000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EMPRESA  CONSTRUCTORA  IBAÑEZ  S.A.</w:t>
            </w: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ADMINISTRADOR  DE  OBRAS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 EDIFICIO VERSALLES</w:t>
            </w:r>
          </w:p>
          <w:p w:rsidR="00C4282E" w:rsidRPr="00E8026D" w:rsidRDefault="00C4282E" w:rsidP="00F94802">
            <w:pPr>
              <w:jc w:val="center"/>
              <w:rPr>
                <w:color w:val="0000FF"/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 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( </w:t>
            </w:r>
            <w:smartTag w:uri="urn:schemas-microsoft-com:office:smarttags" w:element="metricconverter">
              <w:smartTagPr>
                <w:attr w:name="ProductID" w:val="4800 M2"/>
              </w:smartTagPr>
              <w:r w:rsidRPr="00E8026D">
                <w:rPr>
                  <w:color w:val="0000FF"/>
                  <w:sz w:val="18"/>
                  <w:szCs w:val="18"/>
                  <w:lang w:val="es-CL"/>
                </w:rPr>
                <w:t>4800 M2</w:t>
              </w:r>
            </w:smartTag>
            <w:r w:rsidRPr="00E8026D">
              <w:rPr>
                <w:color w:val="0000FF"/>
                <w:sz w:val="18"/>
                <w:szCs w:val="18"/>
                <w:lang w:val="es-CL"/>
              </w:rPr>
              <w:t>)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VIÑA  DEL  MAR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1998  - 1999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EDIFICIO DE  HORMIGON  ARMADO  DE  CATORCE  PISOS DE  ALTURA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  ,EQUIPAMIENTO Y  TERMINACIONES  DE  LUJO PARA UN EDIFICIO  DE  DEPARTAMENTOS ENFOCADOS  AL  TURISMO  VACACIONAL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UF 270.000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EMPRESA  CONSTRUCTORA  IBAÑEZ  S.A.</w:t>
            </w: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ADMINISTRADOR  DE  OBRAS</w:t>
            </w:r>
          </w:p>
          <w:p w:rsidR="00C4282E" w:rsidRPr="00E8026D" w:rsidRDefault="00C4282E" w:rsidP="00F94802">
            <w:pPr>
              <w:jc w:val="center"/>
              <w:rPr>
                <w:color w:val="0000FF"/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CONJUNTO HABITACIONAL JARDINES  DEL  SOL 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>(13500  M2)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BELLOTO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1997  -   1998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 xml:space="preserve">150  CASAS  DE  ALBAÑILERIA  REFORZADA  DE  </w:t>
            </w:r>
            <w:smartTag w:uri="urn:schemas-microsoft-com:office:smarttags" w:element="metricconverter">
              <w:smartTagPr>
                <w:attr w:name="ProductID" w:val="90 M2"/>
              </w:smartTagPr>
              <w:r w:rsidRPr="00E8026D">
                <w:rPr>
                  <w:sz w:val="18"/>
                  <w:szCs w:val="18"/>
                </w:rPr>
                <w:t>90 M2</w:t>
              </w:r>
            </w:smartTag>
            <w:r w:rsidRPr="00E8026D">
              <w:rPr>
                <w:sz w:val="18"/>
                <w:szCs w:val="18"/>
              </w:rPr>
              <w:t xml:space="preserve"> CADA  UNA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CONSTRUCCION,  EQUIPAMIENTO  Y  TERMINACIONES  PARA  UN  CONJUNTO  HABITACIONAL  PRIVADO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UF 220.000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INMOBILIARIA CONSTRUCTORA</w:t>
            </w:r>
          </w:p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JARDINES  DEL  SOL</w:t>
            </w: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ADMINISTRADOR  DE  OBRA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CONDOMINIO  PORTAL  DEL  SOL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COMUNA  DE  QUILPUE</w:t>
            </w:r>
          </w:p>
          <w:p w:rsidR="00C4282E" w:rsidRPr="00E8026D" w:rsidRDefault="00C4282E" w:rsidP="00F94802">
            <w:pPr>
              <w:jc w:val="center"/>
              <w:rPr>
                <w:color w:val="0000FF"/>
                <w:sz w:val="18"/>
                <w:szCs w:val="18"/>
                <w:lang w:val="es-CL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(960  M2)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QUILPUE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1996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CONDOMINIO  DE 8  CASAS EN ALBAÑILERIA ARMADA Y  HORMIGON  ARMADO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CONSTRUCCION,  EQUIPAMIENTO  Y  TERMINACIONES CONDOMINIO  PARTICULAR ESTILO  IBERICO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$450.000.000</w:t>
            </w:r>
          </w:p>
        </w:tc>
      </w:tr>
      <w:tr w:rsidR="00C4282E" w:rsidRPr="00E8026D">
        <w:trPr>
          <w:trHeight w:val="1378"/>
        </w:trPr>
        <w:tc>
          <w:tcPr>
            <w:tcW w:w="1664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 xml:space="preserve">JORGE  VALENZUELA  VODANOVIC </w:t>
            </w:r>
          </w:p>
        </w:tc>
        <w:tc>
          <w:tcPr>
            <w:tcW w:w="217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ADMINISTRADOR  DE  OBRAS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CASAS  BOSQUES  DE  MONTEMAR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  <w:r w:rsidRPr="00E8026D">
              <w:rPr>
                <w:sz w:val="18"/>
                <w:szCs w:val="18"/>
                <w:lang w:val="es-CL"/>
              </w:rPr>
              <w:t>COMUNA  DE  CONCON</w:t>
            </w:r>
          </w:p>
          <w:p w:rsidR="00C4282E" w:rsidRPr="00E8026D" w:rsidRDefault="00C4282E" w:rsidP="00F94802">
            <w:pPr>
              <w:jc w:val="center"/>
              <w:rPr>
                <w:color w:val="0000FF"/>
                <w:sz w:val="18"/>
                <w:szCs w:val="18"/>
                <w:lang w:val="es-CL"/>
              </w:rPr>
            </w:pPr>
            <w:r w:rsidRPr="00E8026D">
              <w:rPr>
                <w:color w:val="0000FF"/>
                <w:sz w:val="18"/>
                <w:szCs w:val="18"/>
                <w:lang w:val="es-CL"/>
              </w:rPr>
              <w:t>(</w:t>
            </w:r>
            <w:r>
              <w:rPr>
                <w:color w:val="0000FF"/>
                <w:sz w:val="18"/>
                <w:szCs w:val="18"/>
                <w:lang w:val="es-CL"/>
              </w:rPr>
              <w:t xml:space="preserve"> 324</w:t>
            </w:r>
            <w:r w:rsidRPr="00E8026D">
              <w:rPr>
                <w:color w:val="0000FF"/>
                <w:sz w:val="18"/>
                <w:szCs w:val="18"/>
                <w:lang w:val="es-CL"/>
              </w:rPr>
              <w:t xml:space="preserve">  M2)</w:t>
            </w:r>
          </w:p>
          <w:p w:rsidR="00C4282E" w:rsidRPr="00E8026D" w:rsidRDefault="00C4282E" w:rsidP="00F94802">
            <w:pPr>
              <w:jc w:val="center"/>
              <w:rPr>
                <w:sz w:val="18"/>
                <w:szCs w:val="18"/>
                <w:lang w:val="es-CL"/>
              </w:rPr>
            </w:pPr>
          </w:p>
        </w:tc>
        <w:tc>
          <w:tcPr>
            <w:tcW w:w="1450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  <w:lang w:val="es-CL"/>
              </w:rPr>
              <w:t>VIÑA  DEL  MAR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:rsidR="00C4282E" w:rsidRPr="00E8026D" w:rsidRDefault="00C4282E" w:rsidP="00C16540">
            <w:pPr>
              <w:jc w:val="center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1996</w:t>
            </w:r>
          </w:p>
        </w:tc>
        <w:tc>
          <w:tcPr>
            <w:tcW w:w="1212" w:type="dxa"/>
            <w:tcBorders>
              <w:top w:val="single" w:sz="6" w:space="0" w:color="auto"/>
            </w:tcBorders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DOS  CASAS EN  HORMIGON  ARMADO</w:t>
            </w:r>
          </w:p>
        </w:tc>
        <w:tc>
          <w:tcPr>
            <w:tcW w:w="1843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CONSTRUCCION, EQUIPAMIENTO Y  TERMINACION DE  DOS  CASAS CON  ALTOS  ESTANDARES DE  TERMINACION  Y  EQUIPAMIENTO</w:t>
            </w:r>
          </w:p>
        </w:tc>
        <w:tc>
          <w:tcPr>
            <w:tcW w:w="1840" w:type="dxa"/>
          </w:tcPr>
          <w:p w:rsidR="00C4282E" w:rsidRPr="00E8026D" w:rsidRDefault="00C4282E" w:rsidP="00F94802">
            <w:pPr>
              <w:jc w:val="center"/>
              <w:rPr>
                <w:sz w:val="18"/>
                <w:szCs w:val="18"/>
              </w:rPr>
            </w:pPr>
            <w:r w:rsidRPr="00E8026D">
              <w:rPr>
                <w:sz w:val="18"/>
                <w:szCs w:val="18"/>
              </w:rPr>
              <w:t>$ 250.000.000.-</w:t>
            </w:r>
          </w:p>
        </w:tc>
      </w:tr>
    </w:tbl>
    <w:p w:rsidR="005D3CBF" w:rsidRPr="005D3CBF" w:rsidRDefault="005D3CBF" w:rsidP="005D3CBF">
      <w:pPr>
        <w:rPr>
          <w:b/>
          <w:sz w:val="20"/>
          <w:szCs w:val="20"/>
        </w:rPr>
      </w:pPr>
    </w:p>
    <w:p w:rsidR="00A95842" w:rsidRPr="00A95842" w:rsidRDefault="00A95842" w:rsidP="002B34F3">
      <w:pPr>
        <w:rPr>
          <w:rFonts w:eastAsia="Arial Unicode MS"/>
          <w:b/>
          <w:color w:val="17365D"/>
          <w:sz w:val="22"/>
          <w:szCs w:val="22"/>
          <w:u w:val="single"/>
        </w:rPr>
      </w:pPr>
    </w:p>
    <w:p w:rsidR="00A95842" w:rsidRPr="00A95842" w:rsidRDefault="00A95842" w:rsidP="002B34F3">
      <w:pPr>
        <w:rPr>
          <w:rFonts w:eastAsia="Arial Unicode MS"/>
          <w:b/>
          <w:color w:val="17365D"/>
          <w:sz w:val="22"/>
          <w:szCs w:val="22"/>
          <w:u w:val="single"/>
        </w:rPr>
      </w:pPr>
    </w:p>
    <w:p w:rsidR="000622C4" w:rsidRPr="00A95842" w:rsidRDefault="002B34F3" w:rsidP="00A95842">
      <w:pPr>
        <w:jc w:val="center"/>
        <w:rPr>
          <w:rFonts w:eastAsia="Arial Unicode MS"/>
          <w:b/>
          <w:color w:val="17365D"/>
          <w:sz w:val="22"/>
          <w:szCs w:val="22"/>
          <w:u w:val="single"/>
        </w:rPr>
      </w:pPr>
      <w:r w:rsidRPr="00A95842">
        <w:rPr>
          <w:rFonts w:eastAsia="Arial Unicode MS"/>
          <w:b/>
          <w:color w:val="17365D"/>
          <w:sz w:val="22"/>
          <w:szCs w:val="22"/>
          <w:u w:val="single"/>
        </w:rPr>
        <w:t>METRAJE  TOTAL  A  LA  FECHA</w:t>
      </w:r>
    </w:p>
    <w:p w:rsidR="00A95842" w:rsidRPr="00A95842" w:rsidRDefault="00A95842" w:rsidP="00A95842">
      <w:pPr>
        <w:jc w:val="center"/>
        <w:rPr>
          <w:rFonts w:eastAsia="Arial Unicode MS"/>
          <w:b/>
          <w:color w:val="17365D"/>
          <w:sz w:val="22"/>
          <w:szCs w:val="22"/>
          <w:u w:val="single"/>
        </w:rPr>
      </w:pPr>
    </w:p>
    <w:p w:rsidR="002B34F3" w:rsidRPr="00A95842" w:rsidRDefault="002B34F3" w:rsidP="002B34F3">
      <w:pPr>
        <w:rPr>
          <w:rFonts w:eastAsia="Arial Unicode MS"/>
          <w:b/>
          <w:color w:val="17365D"/>
          <w:sz w:val="22"/>
          <w:szCs w:val="22"/>
        </w:rPr>
      </w:pPr>
    </w:p>
    <w:p w:rsidR="002B34F3" w:rsidRPr="00A95842" w:rsidRDefault="002B34F3" w:rsidP="002B34F3">
      <w:pPr>
        <w:rPr>
          <w:rFonts w:eastAsia="Arial Unicode MS"/>
          <w:b/>
          <w:color w:val="17365D"/>
          <w:sz w:val="22"/>
          <w:szCs w:val="22"/>
        </w:rPr>
      </w:pPr>
      <w:r w:rsidRPr="00A95842">
        <w:rPr>
          <w:rFonts w:eastAsia="Arial Unicode MS"/>
          <w:b/>
          <w:color w:val="17365D"/>
          <w:sz w:val="22"/>
          <w:szCs w:val="22"/>
        </w:rPr>
        <w:t>TOTAL  OBRAS  EDIFICACION</w:t>
      </w:r>
      <w:r w:rsidR="00982E54" w:rsidRPr="00A95842">
        <w:rPr>
          <w:rFonts w:eastAsia="Arial Unicode MS"/>
          <w:b/>
          <w:color w:val="17365D"/>
          <w:sz w:val="22"/>
          <w:szCs w:val="22"/>
        </w:rPr>
        <w:t xml:space="preserve"> </w:t>
      </w:r>
      <w:r w:rsidR="007B59DD">
        <w:rPr>
          <w:rFonts w:eastAsia="Arial Unicode MS"/>
          <w:b/>
          <w:color w:val="17365D"/>
          <w:sz w:val="22"/>
          <w:szCs w:val="22"/>
        </w:rPr>
        <w:t>NO  HOSPITALARIA</w:t>
      </w:r>
      <w:r w:rsidR="00FE2E72">
        <w:rPr>
          <w:rFonts w:eastAsia="Arial Unicode MS"/>
          <w:b/>
          <w:color w:val="17365D"/>
          <w:sz w:val="22"/>
          <w:szCs w:val="22"/>
        </w:rPr>
        <w:t xml:space="preserve">  </w:t>
      </w:r>
      <w:r w:rsidR="007B59DD">
        <w:rPr>
          <w:rFonts w:eastAsia="Arial Unicode MS"/>
          <w:b/>
          <w:color w:val="17365D"/>
          <w:sz w:val="22"/>
          <w:szCs w:val="22"/>
        </w:rPr>
        <w:t xml:space="preserve"> </w:t>
      </w:r>
      <w:r w:rsidRPr="00A95842">
        <w:rPr>
          <w:rFonts w:eastAsia="Arial Unicode MS"/>
          <w:b/>
          <w:color w:val="17365D"/>
          <w:sz w:val="22"/>
          <w:szCs w:val="22"/>
        </w:rPr>
        <w:t xml:space="preserve">:  </w:t>
      </w:r>
      <w:r w:rsidR="00FE2E72">
        <w:rPr>
          <w:rFonts w:eastAsia="Arial Unicode MS"/>
          <w:b/>
          <w:color w:val="17365D"/>
          <w:sz w:val="22"/>
          <w:szCs w:val="22"/>
        </w:rPr>
        <w:t xml:space="preserve">    </w:t>
      </w:r>
      <w:r w:rsidRPr="00A95842">
        <w:rPr>
          <w:rFonts w:eastAsia="Arial Unicode MS"/>
          <w:b/>
          <w:color w:val="17365D"/>
          <w:sz w:val="22"/>
          <w:szCs w:val="22"/>
        </w:rPr>
        <w:t xml:space="preserve"> </w:t>
      </w:r>
      <w:r w:rsidR="00FE2E72">
        <w:rPr>
          <w:rFonts w:eastAsia="Arial Unicode MS"/>
          <w:b/>
          <w:color w:val="17365D"/>
          <w:sz w:val="22"/>
          <w:szCs w:val="22"/>
        </w:rPr>
        <w:t>88.172</w:t>
      </w:r>
      <w:r w:rsidR="0076669A" w:rsidRPr="00A95842">
        <w:rPr>
          <w:rFonts w:eastAsia="Arial Unicode MS"/>
          <w:b/>
          <w:color w:val="17365D"/>
          <w:sz w:val="22"/>
          <w:szCs w:val="22"/>
        </w:rPr>
        <w:t xml:space="preserve"> </w:t>
      </w:r>
      <w:r w:rsidRPr="00A95842">
        <w:rPr>
          <w:rFonts w:eastAsia="Arial Unicode MS"/>
          <w:b/>
          <w:color w:val="17365D"/>
          <w:sz w:val="22"/>
          <w:szCs w:val="22"/>
        </w:rPr>
        <w:t xml:space="preserve"> M2</w:t>
      </w:r>
    </w:p>
    <w:p w:rsidR="00692D0F" w:rsidRPr="00A95842" w:rsidRDefault="002B34F3" w:rsidP="002B34F3">
      <w:pPr>
        <w:rPr>
          <w:rFonts w:eastAsia="Arial Unicode MS"/>
          <w:b/>
          <w:color w:val="17365D"/>
          <w:sz w:val="22"/>
          <w:szCs w:val="22"/>
        </w:rPr>
      </w:pPr>
      <w:r w:rsidRPr="00A95842">
        <w:rPr>
          <w:rFonts w:eastAsia="Arial Unicode MS"/>
          <w:b/>
          <w:color w:val="17365D"/>
          <w:sz w:val="22"/>
          <w:szCs w:val="22"/>
        </w:rPr>
        <w:t xml:space="preserve">TOTAL  OBRAS EDIFICACION  </w:t>
      </w:r>
      <w:r w:rsidR="007B59DD">
        <w:rPr>
          <w:rFonts w:eastAsia="Arial Unicode MS"/>
          <w:b/>
          <w:color w:val="17365D"/>
          <w:sz w:val="22"/>
          <w:szCs w:val="22"/>
        </w:rPr>
        <w:t>HOSPITALES</w:t>
      </w:r>
      <w:r w:rsidR="00AD5DD4" w:rsidRPr="00A95842">
        <w:rPr>
          <w:rFonts w:eastAsia="Arial Unicode MS"/>
          <w:b/>
          <w:color w:val="17365D"/>
          <w:sz w:val="22"/>
          <w:szCs w:val="22"/>
        </w:rPr>
        <w:t xml:space="preserve">  </w:t>
      </w:r>
      <w:r w:rsidR="00FE2E72">
        <w:rPr>
          <w:rFonts w:eastAsia="Arial Unicode MS"/>
          <w:b/>
          <w:color w:val="17365D"/>
          <w:sz w:val="22"/>
          <w:szCs w:val="22"/>
        </w:rPr>
        <w:t xml:space="preserve">             </w:t>
      </w:r>
      <w:r w:rsidR="00AD5DD4" w:rsidRPr="00A95842">
        <w:rPr>
          <w:rFonts w:eastAsia="Arial Unicode MS"/>
          <w:b/>
          <w:color w:val="17365D"/>
          <w:sz w:val="22"/>
          <w:szCs w:val="22"/>
        </w:rPr>
        <w:t xml:space="preserve"> </w:t>
      </w:r>
      <w:r w:rsidRPr="00A95842">
        <w:rPr>
          <w:rFonts w:eastAsia="Arial Unicode MS"/>
          <w:b/>
          <w:color w:val="17365D"/>
          <w:sz w:val="22"/>
          <w:szCs w:val="22"/>
        </w:rPr>
        <w:t xml:space="preserve">:     </w:t>
      </w:r>
      <w:r w:rsidR="007B59DD">
        <w:rPr>
          <w:rFonts w:eastAsia="Arial Unicode MS"/>
          <w:b/>
          <w:color w:val="17365D"/>
          <w:sz w:val="22"/>
          <w:szCs w:val="22"/>
        </w:rPr>
        <w:t>2</w:t>
      </w:r>
      <w:r w:rsidR="00244A2D">
        <w:rPr>
          <w:rFonts w:eastAsia="Arial Unicode MS"/>
          <w:b/>
          <w:color w:val="17365D"/>
          <w:sz w:val="22"/>
          <w:szCs w:val="22"/>
        </w:rPr>
        <w:t>43.160</w:t>
      </w:r>
      <w:r w:rsidRPr="00A95842">
        <w:rPr>
          <w:rFonts w:eastAsia="Arial Unicode MS"/>
          <w:b/>
          <w:color w:val="17365D"/>
          <w:sz w:val="22"/>
          <w:szCs w:val="22"/>
        </w:rPr>
        <w:t xml:space="preserve">  M2</w:t>
      </w:r>
    </w:p>
    <w:p w:rsidR="00FE2E72" w:rsidRPr="00A95842" w:rsidRDefault="00FE2E72" w:rsidP="00FE2E72">
      <w:pPr>
        <w:rPr>
          <w:rFonts w:eastAsia="Arial Unicode MS"/>
          <w:b/>
          <w:color w:val="17365D"/>
          <w:sz w:val="22"/>
          <w:szCs w:val="22"/>
        </w:rPr>
      </w:pPr>
      <w:r w:rsidRPr="00A95842">
        <w:rPr>
          <w:rFonts w:eastAsia="Arial Unicode MS"/>
          <w:b/>
          <w:color w:val="17365D"/>
          <w:sz w:val="22"/>
          <w:szCs w:val="22"/>
        </w:rPr>
        <w:t xml:space="preserve">TOTAL  OBRAS  INFRAESTRUCTURA  VIAL </w:t>
      </w:r>
      <w:r>
        <w:rPr>
          <w:rFonts w:eastAsia="Arial Unicode MS"/>
          <w:b/>
          <w:color w:val="17365D"/>
          <w:sz w:val="22"/>
          <w:szCs w:val="22"/>
        </w:rPr>
        <w:t xml:space="preserve">                 </w:t>
      </w:r>
      <w:r w:rsidRPr="00A95842">
        <w:rPr>
          <w:rFonts w:eastAsia="Arial Unicode MS"/>
          <w:b/>
          <w:color w:val="17365D"/>
          <w:sz w:val="22"/>
          <w:szCs w:val="22"/>
        </w:rPr>
        <w:t xml:space="preserve">:     </w:t>
      </w:r>
      <w:r>
        <w:rPr>
          <w:rFonts w:eastAsia="Arial Unicode MS"/>
          <w:b/>
          <w:color w:val="17365D"/>
          <w:sz w:val="22"/>
          <w:szCs w:val="22"/>
        </w:rPr>
        <w:t xml:space="preserve">  </w:t>
      </w:r>
      <w:r w:rsidRPr="00A95842">
        <w:rPr>
          <w:rFonts w:eastAsia="Arial Unicode MS"/>
          <w:b/>
          <w:color w:val="17365D"/>
          <w:sz w:val="22"/>
          <w:szCs w:val="22"/>
        </w:rPr>
        <w:t xml:space="preserve">10500  </w:t>
      </w:r>
      <w:r>
        <w:rPr>
          <w:rFonts w:eastAsia="Arial Unicode MS"/>
          <w:b/>
          <w:color w:val="17365D"/>
          <w:sz w:val="22"/>
          <w:szCs w:val="22"/>
        </w:rPr>
        <w:t xml:space="preserve"> </w:t>
      </w:r>
      <w:r w:rsidRPr="00A95842">
        <w:rPr>
          <w:rFonts w:eastAsia="Arial Unicode MS"/>
          <w:b/>
          <w:color w:val="17365D"/>
          <w:sz w:val="22"/>
          <w:szCs w:val="22"/>
        </w:rPr>
        <w:t>M2</w:t>
      </w:r>
    </w:p>
    <w:p w:rsidR="00543221" w:rsidRPr="00A95842" w:rsidRDefault="00543221" w:rsidP="006C08B2">
      <w:pPr>
        <w:pStyle w:val="Ttulo"/>
        <w:jc w:val="both"/>
        <w:rPr>
          <w:i w:val="0"/>
          <w:sz w:val="22"/>
          <w:szCs w:val="22"/>
          <w:u w:val="none"/>
        </w:rPr>
      </w:pPr>
    </w:p>
    <w:p w:rsidR="00A95842" w:rsidRDefault="00A95842" w:rsidP="006C08B2">
      <w:pPr>
        <w:pStyle w:val="Ttulo"/>
        <w:jc w:val="both"/>
        <w:rPr>
          <w:i w:val="0"/>
          <w:sz w:val="20"/>
          <w:u w:val="none"/>
        </w:rPr>
      </w:pPr>
    </w:p>
    <w:p w:rsidR="00A95842" w:rsidRDefault="00A95842" w:rsidP="006C08B2">
      <w:pPr>
        <w:pStyle w:val="Ttulo"/>
        <w:jc w:val="both"/>
        <w:rPr>
          <w:i w:val="0"/>
          <w:sz w:val="20"/>
          <w:u w:val="none"/>
        </w:rPr>
      </w:pPr>
    </w:p>
    <w:p w:rsidR="000622C4" w:rsidRDefault="000622C4" w:rsidP="00B94D6A">
      <w:pPr>
        <w:pStyle w:val="Ttulo"/>
        <w:jc w:val="both"/>
        <w:rPr>
          <w:i w:val="0"/>
          <w:sz w:val="20"/>
          <w:u w:val="none"/>
        </w:rPr>
      </w:pPr>
    </w:p>
    <w:p w:rsidR="00B94D6A" w:rsidRDefault="003203C7" w:rsidP="00B94D6A">
      <w:pPr>
        <w:pStyle w:val="Ttulo"/>
        <w:jc w:val="both"/>
        <w:rPr>
          <w:i w:val="0"/>
          <w:sz w:val="20"/>
          <w:u w:val="none"/>
        </w:rPr>
      </w:pPr>
      <w:r>
        <w:rPr>
          <w:i w:val="0"/>
          <w:sz w:val="20"/>
          <w:u w:val="none"/>
        </w:rPr>
        <w:lastRenderedPageBreak/>
        <w:t xml:space="preserve">CARGOS  DESEMPEÑADOS </w:t>
      </w:r>
      <w:r w:rsidR="00B94D6A">
        <w:rPr>
          <w:i w:val="0"/>
          <w:sz w:val="20"/>
          <w:u w:val="none"/>
        </w:rPr>
        <w:t xml:space="preserve"> </w:t>
      </w:r>
      <w:proofErr w:type="gramStart"/>
      <w:r w:rsidR="00B94D6A">
        <w:rPr>
          <w:i w:val="0"/>
          <w:sz w:val="20"/>
          <w:u w:val="none"/>
        </w:rPr>
        <w:t>PROFESIONALMENTE :</w:t>
      </w:r>
      <w:proofErr w:type="gramEnd"/>
      <w:r w:rsidR="00B94D6A" w:rsidRPr="005D3CBF">
        <w:rPr>
          <w:i w:val="0"/>
          <w:sz w:val="20"/>
          <w:u w:val="none"/>
        </w:rPr>
        <w:t xml:space="preserve"> </w:t>
      </w:r>
    </w:p>
    <w:p w:rsidR="000622C4" w:rsidRPr="005D3CBF" w:rsidRDefault="000622C4" w:rsidP="00B94D6A">
      <w:pPr>
        <w:pStyle w:val="Ttulo"/>
        <w:jc w:val="both"/>
        <w:rPr>
          <w:i w:val="0"/>
          <w:sz w:val="20"/>
          <w:u w:val="none"/>
        </w:rPr>
      </w:pPr>
    </w:p>
    <w:p w:rsidR="00B94D6A" w:rsidRPr="005D3CBF" w:rsidRDefault="00B94D6A" w:rsidP="00B94D6A">
      <w:pPr>
        <w:pStyle w:val="Ttulo"/>
        <w:jc w:val="both"/>
        <w:rPr>
          <w:i w:val="0"/>
          <w:sz w:val="20"/>
          <w:u w:val="none"/>
        </w:rPr>
      </w:pPr>
    </w:p>
    <w:p w:rsidR="00244A2D" w:rsidRDefault="00B94D6A" w:rsidP="00B94D6A">
      <w:pPr>
        <w:pStyle w:val="Ttulo"/>
        <w:numPr>
          <w:ilvl w:val="0"/>
          <w:numId w:val="13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>ADMINISTRADOR  DE  OBRAS</w:t>
      </w:r>
    </w:p>
    <w:p w:rsidR="00B94D6A" w:rsidRDefault="00244A2D" w:rsidP="00B94D6A">
      <w:pPr>
        <w:pStyle w:val="Ttulo"/>
        <w:numPr>
          <w:ilvl w:val="0"/>
          <w:numId w:val="13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 xml:space="preserve">JEFE  OFICINA  TECNICA  </w:t>
      </w:r>
      <w:r w:rsidR="00B94D6A">
        <w:rPr>
          <w:b w:val="0"/>
          <w:i w:val="0"/>
          <w:sz w:val="20"/>
          <w:u w:val="none"/>
        </w:rPr>
        <w:t xml:space="preserve"> </w:t>
      </w:r>
    </w:p>
    <w:p w:rsidR="00B94D6A" w:rsidRPr="005D3CBF" w:rsidRDefault="00B94D6A" w:rsidP="00B94D6A">
      <w:pPr>
        <w:pStyle w:val="Ttulo"/>
        <w:numPr>
          <w:ilvl w:val="0"/>
          <w:numId w:val="13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 xml:space="preserve">PROFESIONAL  DE  TERRENO  </w:t>
      </w:r>
      <w:proofErr w:type="gramStart"/>
      <w:r>
        <w:rPr>
          <w:b w:val="0"/>
          <w:i w:val="0"/>
          <w:sz w:val="20"/>
          <w:u w:val="none"/>
        </w:rPr>
        <w:t>(  ENCARGADO</w:t>
      </w:r>
      <w:proofErr w:type="gramEnd"/>
      <w:r>
        <w:rPr>
          <w:b w:val="0"/>
          <w:i w:val="0"/>
          <w:sz w:val="20"/>
          <w:u w:val="none"/>
        </w:rPr>
        <w:t xml:space="preserve">  DE  OBRAS )</w:t>
      </w:r>
      <w:r w:rsidRPr="005D3CBF">
        <w:rPr>
          <w:b w:val="0"/>
          <w:i w:val="0"/>
          <w:sz w:val="20"/>
          <w:u w:val="none"/>
        </w:rPr>
        <w:t>.</w:t>
      </w:r>
    </w:p>
    <w:p w:rsidR="00B94D6A" w:rsidRDefault="00B94D6A" w:rsidP="00B94D6A">
      <w:pPr>
        <w:pStyle w:val="Ttulo"/>
        <w:numPr>
          <w:ilvl w:val="0"/>
          <w:numId w:val="13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>IN</w:t>
      </w:r>
      <w:r w:rsidR="00DD0A9F">
        <w:rPr>
          <w:b w:val="0"/>
          <w:i w:val="0"/>
          <w:sz w:val="20"/>
          <w:u w:val="none"/>
        </w:rPr>
        <w:t>GEN</w:t>
      </w:r>
      <w:r w:rsidR="00A95842">
        <w:rPr>
          <w:b w:val="0"/>
          <w:i w:val="0"/>
          <w:sz w:val="20"/>
          <w:u w:val="none"/>
        </w:rPr>
        <w:t>IE</w:t>
      </w:r>
      <w:r w:rsidR="00DD0A9F">
        <w:rPr>
          <w:b w:val="0"/>
          <w:i w:val="0"/>
          <w:sz w:val="20"/>
          <w:u w:val="none"/>
        </w:rPr>
        <w:t>RO  ASESOR  AITO</w:t>
      </w:r>
      <w:r>
        <w:rPr>
          <w:b w:val="0"/>
          <w:i w:val="0"/>
          <w:sz w:val="20"/>
          <w:u w:val="none"/>
        </w:rPr>
        <w:t>.</w:t>
      </w:r>
    </w:p>
    <w:p w:rsidR="004A26AD" w:rsidRDefault="004A26AD" w:rsidP="00B94D6A">
      <w:pPr>
        <w:pStyle w:val="Ttulo"/>
        <w:numPr>
          <w:ilvl w:val="0"/>
          <w:numId w:val="13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>INSPECTOR  TECNICO  DE  OBRA.</w:t>
      </w:r>
    </w:p>
    <w:p w:rsidR="00F1062C" w:rsidRDefault="00B94D6A" w:rsidP="00570680">
      <w:pPr>
        <w:pStyle w:val="Ttulo"/>
        <w:numPr>
          <w:ilvl w:val="0"/>
          <w:numId w:val="13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>JEFE DE  PROPUESTAS</w:t>
      </w:r>
      <w:r w:rsidR="00DD0A9F">
        <w:rPr>
          <w:b w:val="0"/>
          <w:i w:val="0"/>
          <w:sz w:val="20"/>
          <w:u w:val="none"/>
        </w:rPr>
        <w:t xml:space="preserve">  EDIFICACION  HOSPITALARIA</w:t>
      </w:r>
    </w:p>
    <w:p w:rsidR="00570680" w:rsidRPr="005D3CBF" w:rsidRDefault="00F1062C" w:rsidP="00570680">
      <w:pPr>
        <w:pStyle w:val="Ttulo"/>
        <w:numPr>
          <w:ilvl w:val="0"/>
          <w:numId w:val="13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>COORDINADOR  Y  SUPERVISOR  GENERAL  AITO</w:t>
      </w:r>
      <w:r w:rsidR="00B94D6A">
        <w:rPr>
          <w:b w:val="0"/>
          <w:i w:val="0"/>
          <w:sz w:val="20"/>
          <w:u w:val="none"/>
        </w:rPr>
        <w:t>.</w:t>
      </w:r>
    </w:p>
    <w:p w:rsidR="00E8026D" w:rsidRDefault="00E8026D" w:rsidP="00570680">
      <w:pPr>
        <w:pStyle w:val="Ttulo"/>
        <w:jc w:val="both"/>
        <w:rPr>
          <w:i w:val="0"/>
          <w:sz w:val="20"/>
          <w:u w:val="none"/>
        </w:rPr>
      </w:pPr>
    </w:p>
    <w:p w:rsidR="00543221" w:rsidRDefault="00543221" w:rsidP="00570680">
      <w:pPr>
        <w:pStyle w:val="Ttulo"/>
        <w:jc w:val="both"/>
        <w:rPr>
          <w:i w:val="0"/>
          <w:sz w:val="20"/>
          <w:u w:val="none"/>
        </w:rPr>
      </w:pPr>
    </w:p>
    <w:p w:rsidR="00D96886" w:rsidRDefault="005D3CBF" w:rsidP="00570680">
      <w:pPr>
        <w:pStyle w:val="Ttulo"/>
        <w:jc w:val="both"/>
        <w:rPr>
          <w:i w:val="0"/>
          <w:sz w:val="20"/>
          <w:u w:val="none"/>
        </w:rPr>
      </w:pPr>
      <w:r>
        <w:rPr>
          <w:i w:val="0"/>
          <w:sz w:val="20"/>
          <w:u w:val="none"/>
        </w:rPr>
        <w:t xml:space="preserve">SOFTWARE </w:t>
      </w:r>
      <w:proofErr w:type="gramStart"/>
      <w:r>
        <w:rPr>
          <w:i w:val="0"/>
          <w:sz w:val="20"/>
          <w:u w:val="none"/>
        </w:rPr>
        <w:t>MANEJADOS</w:t>
      </w:r>
      <w:r w:rsidR="003D0BD8">
        <w:rPr>
          <w:i w:val="0"/>
          <w:sz w:val="20"/>
          <w:u w:val="none"/>
        </w:rPr>
        <w:t xml:space="preserve"> :</w:t>
      </w:r>
      <w:proofErr w:type="gramEnd"/>
      <w:r w:rsidR="00D96886" w:rsidRPr="005D3CBF">
        <w:rPr>
          <w:i w:val="0"/>
          <w:sz w:val="20"/>
          <w:u w:val="none"/>
        </w:rPr>
        <w:tab/>
      </w:r>
    </w:p>
    <w:p w:rsidR="00543221" w:rsidRPr="005D3CBF" w:rsidRDefault="00543221" w:rsidP="00570680">
      <w:pPr>
        <w:pStyle w:val="Ttulo"/>
        <w:jc w:val="both"/>
        <w:rPr>
          <w:i w:val="0"/>
          <w:sz w:val="20"/>
          <w:u w:val="none"/>
        </w:rPr>
      </w:pPr>
    </w:p>
    <w:p w:rsidR="0069798F" w:rsidRPr="005D3CBF" w:rsidRDefault="0069798F" w:rsidP="00570680">
      <w:pPr>
        <w:pStyle w:val="Ttulo"/>
        <w:jc w:val="both"/>
        <w:rPr>
          <w:i w:val="0"/>
          <w:sz w:val="20"/>
          <w:u w:val="none"/>
        </w:rPr>
      </w:pPr>
    </w:p>
    <w:p w:rsidR="00D96886" w:rsidRPr="005D3CBF" w:rsidRDefault="005D3CBF" w:rsidP="00570680">
      <w:pPr>
        <w:pStyle w:val="Ttulo"/>
        <w:numPr>
          <w:ilvl w:val="0"/>
          <w:numId w:val="11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>OFFICE</w:t>
      </w:r>
      <w:r w:rsidR="00D96886" w:rsidRPr="005D3CBF">
        <w:rPr>
          <w:b w:val="0"/>
          <w:i w:val="0"/>
          <w:sz w:val="20"/>
          <w:u w:val="none"/>
        </w:rPr>
        <w:t xml:space="preserve"> </w:t>
      </w:r>
    </w:p>
    <w:p w:rsidR="00D96886" w:rsidRDefault="005D3CBF" w:rsidP="00570680">
      <w:pPr>
        <w:pStyle w:val="Ttulo"/>
        <w:numPr>
          <w:ilvl w:val="0"/>
          <w:numId w:val="11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>MANAGER</w:t>
      </w:r>
    </w:p>
    <w:p w:rsidR="005D3CBF" w:rsidRDefault="005D3CBF" w:rsidP="00570680">
      <w:pPr>
        <w:pStyle w:val="Ttulo"/>
        <w:numPr>
          <w:ilvl w:val="0"/>
          <w:numId w:val="11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>PRESTO</w:t>
      </w:r>
    </w:p>
    <w:p w:rsidR="005D3CBF" w:rsidRDefault="005D3CBF" w:rsidP="00570680">
      <w:pPr>
        <w:pStyle w:val="Ttulo"/>
        <w:numPr>
          <w:ilvl w:val="0"/>
          <w:numId w:val="11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>AUTOCAD</w:t>
      </w:r>
    </w:p>
    <w:p w:rsidR="005D3CBF" w:rsidRDefault="005D3CBF" w:rsidP="00570680">
      <w:pPr>
        <w:pStyle w:val="Ttulo"/>
        <w:numPr>
          <w:ilvl w:val="0"/>
          <w:numId w:val="11"/>
        </w:numPr>
        <w:jc w:val="both"/>
        <w:rPr>
          <w:b w:val="0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>PROJECT</w:t>
      </w:r>
    </w:p>
    <w:p w:rsidR="002A2D6A" w:rsidRPr="00A44E54" w:rsidRDefault="00E8026D" w:rsidP="00570680">
      <w:pPr>
        <w:pStyle w:val="Ttulo"/>
        <w:numPr>
          <w:ilvl w:val="0"/>
          <w:numId w:val="11"/>
        </w:numPr>
        <w:jc w:val="both"/>
        <w:rPr>
          <w:rFonts w:ascii="Comic Sans MS" w:hAnsi="Comic Sans MS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 xml:space="preserve">GESTION  DE  CALIDAD </w:t>
      </w:r>
      <w:r w:rsidR="005D3CBF">
        <w:rPr>
          <w:b w:val="0"/>
          <w:i w:val="0"/>
          <w:sz w:val="20"/>
          <w:u w:val="none"/>
        </w:rPr>
        <w:t xml:space="preserve">NORMA  ISO </w:t>
      </w:r>
      <w:r w:rsidR="005248B3" w:rsidRPr="005D3CBF">
        <w:rPr>
          <w:b w:val="0"/>
          <w:i w:val="0"/>
          <w:sz w:val="20"/>
          <w:u w:val="none"/>
        </w:rPr>
        <w:t xml:space="preserve"> 9001 -  2000.</w:t>
      </w:r>
    </w:p>
    <w:p w:rsidR="00A44E54" w:rsidRDefault="00A44E54" w:rsidP="00570680">
      <w:pPr>
        <w:pStyle w:val="Ttulo"/>
        <w:numPr>
          <w:ilvl w:val="0"/>
          <w:numId w:val="11"/>
        </w:numPr>
        <w:jc w:val="both"/>
        <w:rPr>
          <w:rFonts w:ascii="Comic Sans MS" w:hAnsi="Comic Sans MS"/>
          <w:i w:val="0"/>
          <w:sz w:val="20"/>
          <w:u w:val="none"/>
        </w:rPr>
      </w:pPr>
      <w:r>
        <w:rPr>
          <w:b w:val="0"/>
          <w:i w:val="0"/>
          <w:sz w:val="20"/>
          <w:u w:val="none"/>
        </w:rPr>
        <w:t xml:space="preserve">ICONSTRUYE </w:t>
      </w:r>
    </w:p>
    <w:p w:rsidR="002A2D6A" w:rsidRDefault="002A2D6A" w:rsidP="00570680">
      <w:pPr>
        <w:pStyle w:val="Ttulo"/>
        <w:jc w:val="both"/>
        <w:rPr>
          <w:rFonts w:ascii="Comic Sans MS" w:hAnsi="Comic Sans MS"/>
          <w:i w:val="0"/>
          <w:sz w:val="20"/>
          <w:u w:val="none"/>
        </w:rPr>
      </w:pPr>
    </w:p>
    <w:p w:rsidR="00543221" w:rsidRDefault="00543221" w:rsidP="00C62646">
      <w:pPr>
        <w:pStyle w:val="Ttulo"/>
        <w:jc w:val="both"/>
        <w:rPr>
          <w:b w:val="0"/>
          <w:i w:val="0"/>
          <w:sz w:val="24"/>
          <w:szCs w:val="24"/>
          <w:u w:val="none"/>
        </w:rPr>
      </w:pPr>
    </w:p>
    <w:p w:rsidR="004A26AD" w:rsidRDefault="004A26AD" w:rsidP="00C62646">
      <w:pPr>
        <w:pStyle w:val="Ttulo"/>
        <w:jc w:val="both"/>
        <w:rPr>
          <w:b w:val="0"/>
          <w:i w:val="0"/>
          <w:sz w:val="24"/>
          <w:szCs w:val="24"/>
          <w:u w:val="none"/>
        </w:rPr>
      </w:pPr>
    </w:p>
    <w:p w:rsidR="004A26AD" w:rsidRDefault="004A26AD" w:rsidP="00C62646">
      <w:pPr>
        <w:pStyle w:val="Ttulo"/>
        <w:jc w:val="both"/>
        <w:rPr>
          <w:b w:val="0"/>
          <w:i w:val="0"/>
          <w:sz w:val="24"/>
          <w:szCs w:val="24"/>
          <w:u w:val="none"/>
        </w:rPr>
      </w:pPr>
    </w:p>
    <w:p w:rsidR="00ED5F1D" w:rsidRDefault="00ED5F1D" w:rsidP="00C62646">
      <w:pPr>
        <w:pStyle w:val="Ttulo"/>
        <w:jc w:val="both"/>
        <w:rPr>
          <w:b w:val="0"/>
          <w:i w:val="0"/>
          <w:sz w:val="24"/>
          <w:szCs w:val="24"/>
          <w:u w:val="none"/>
        </w:rPr>
      </w:pPr>
    </w:p>
    <w:p w:rsidR="00ED5F1D" w:rsidRDefault="00ED5F1D" w:rsidP="00C62646">
      <w:pPr>
        <w:pStyle w:val="Ttulo"/>
        <w:jc w:val="both"/>
        <w:rPr>
          <w:b w:val="0"/>
          <w:i w:val="0"/>
          <w:sz w:val="24"/>
          <w:szCs w:val="24"/>
          <w:u w:val="none"/>
        </w:rPr>
      </w:pPr>
    </w:p>
    <w:p w:rsidR="00543221" w:rsidRPr="00E8026D" w:rsidRDefault="00543221" w:rsidP="00C62646">
      <w:pPr>
        <w:pStyle w:val="Ttulo"/>
        <w:jc w:val="both"/>
        <w:rPr>
          <w:b w:val="0"/>
          <w:i w:val="0"/>
          <w:sz w:val="24"/>
          <w:szCs w:val="24"/>
          <w:u w:val="none"/>
        </w:rPr>
      </w:pPr>
    </w:p>
    <w:p w:rsidR="00C62646" w:rsidRPr="00E8026D" w:rsidRDefault="000F14FE" w:rsidP="000F14FE">
      <w:pPr>
        <w:pStyle w:val="Ttulo"/>
        <w:jc w:val="left"/>
        <w:rPr>
          <w:i w:val="0"/>
          <w:sz w:val="24"/>
          <w:szCs w:val="24"/>
          <w:u w:val="none"/>
        </w:rPr>
      </w:pPr>
      <w:r>
        <w:rPr>
          <w:i w:val="0"/>
          <w:sz w:val="24"/>
          <w:szCs w:val="24"/>
          <w:u w:val="none"/>
        </w:rPr>
        <w:t xml:space="preserve">                                               </w:t>
      </w:r>
      <w:r w:rsidR="00C62646" w:rsidRPr="00E8026D">
        <w:rPr>
          <w:i w:val="0"/>
          <w:sz w:val="24"/>
          <w:szCs w:val="24"/>
          <w:u w:val="none"/>
        </w:rPr>
        <w:t>_____________________________________</w:t>
      </w:r>
    </w:p>
    <w:p w:rsidR="00C62646" w:rsidRPr="00A95842" w:rsidRDefault="000F14FE" w:rsidP="000F14FE">
      <w:pPr>
        <w:pStyle w:val="Ttulo"/>
        <w:jc w:val="left"/>
        <w:outlineLvl w:val="0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 xml:space="preserve">                                                   </w:t>
      </w:r>
      <w:r w:rsidR="00C62646" w:rsidRPr="00A95842">
        <w:rPr>
          <w:caps/>
          <w:sz w:val="24"/>
          <w:szCs w:val="24"/>
          <w:u w:val="none"/>
        </w:rPr>
        <w:t>Armando  Alamos Galdames.</w:t>
      </w:r>
    </w:p>
    <w:p w:rsidR="00C62646" w:rsidRPr="00A95842" w:rsidRDefault="000F14FE" w:rsidP="000F14FE">
      <w:pPr>
        <w:pStyle w:val="Ttulo"/>
        <w:jc w:val="left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 xml:space="preserve">                                                        </w:t>
      </w:r>
      <w:r w:rsidR="00C62646" w:rsidRPr="00A95842">
        <w:rPr>
          <w:caps/>
          <w:sz w:val="24"/>
          <w:szCs w:val="24"/>
          <w:u w:val="none"/>
        </w:rPr>
        <w:t>INGENIERO  CONSTRUCTOR</w:t>
      </w:r>
    </w:p>
    <w:p w:rsidR="00C62646" w:rsidRPr="00A95842" w:rsidRDefault="000F14FE" w:rsidP="000F14FE">
      <w:pPr>
        <w:pStyle w:val="Ttulo"/>
        <w:jc w:val="left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 xml:space="preserve">                            </w:t>
      </w:r>
      <w:r w:rsidR="00C62646" w:rsidRPr="00A95842">
        <w:rPr>
          <w:caps/>
          <w:sz w:val="24"/>
          <w:szCs w:val="24"/>
          <w:u w:val="none"/>
        </w:rPr>
        <w:t>pontificia  universidad catolica  de valpar</w:t>
      </w:r>
      <w:r w:rsidR="00E8026D" w:rsidRPr="00A95842">
        <w:rPr>
          <w:caps/>
          <w:sz w:val="24"/>
          <w:szCs w:val="24"/>
          <w:u w:val="none"/>
        </w:rPr>
        <w:t>A</w:t>
      </w:r>
      <w:r w:rsidR="00C62646" w:rsidRPr="00A95842">
        <w:rPr>
          <w:caps/>
          <w:sz w:val="24"/>
          <w:szCs w:val="24"/>
          <w:u w:val="none"/>
        </w:rPr>
        <w:t>iso</w:t>
      </w:r>
    </w:p>
    <w:p w:rsidR="002A2D6A" w:rsidRDefault="000F14FE" w:rsidP="001D2839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  <w:r>
        <w:rPr>
          <w:caps/>
          <w:sz w:val="24"/>
          <w:szCs w:val="24"/>
          <w:u w:val="none"/>
        </w:rPr>
        <w:t xml:space="preserve">                                                                   </w:t>
      </w:r>
      <w:r w:rsidR="00C62646" w:rsidRPr="00A95842">
        <w:rPr>
          <w:caps/>
          <w:sz w:val="24"/>
          <w:szCs w:val="24"/>
          <w:u w:val="none"/>
        </w:rPr>
        <w:t>c.i</w:t>
      </w:r>
      <w:proofErr w:type="gramStart"/>
      <w:r w:rsidR="00C62646" w:rsidRPr="00A95842">
        <w:rPr>
          <w:caps/>
          <w:sz w:val="24"/>
          <w:szCs w:val="24"/>
          <w:u w:val="none"/>
        </w:rPr>
        <w:t>. :</w:t>
      </w:r>
      <w:proofErr w:type="gramEnd"/>
      <w:r w:rsidR="00C62646" w:rsidRPr="00A95842">
        <w:rPr>
          <w:caps/>
          <w:sz w:val="24"/>
          <w:szCs w:val="24"/>
          <w:u w:val="none"/>
        </w:rPr>
        <w:t xml:space="preserve"> 10.550.388 – 1</w:t>
      </w:r>
    </w:p>
    <w:p w:rsidR="00543221" w:rsidRDefault="00543221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</w:p>
    <w:p w:rsidR="001D2839" w:rsidRDefault="001D2839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</w:p>
    <w:p w:rsidR="001D2839" w:rsidRDefault="001D2839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</w:p>
    <w:p w:rsidR="001D2839" w:rsidRDefault="001D2839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</w:p>
    <w:p w:rsidR="001D2839" w:rsidRDefault="001D2839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</w:p>
    <w:p w:rsidR="004A26AD" w:rsidRDefault="004A26AD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</w:p>
    <w:p w:rsidR="004A26AD" w:rsidRDefault="004A26AD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</w:p>
    <w:p w:rsidR="004A26AD" w:rsidRDefault="004A26AD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</w:p>
    <w:p w:rsidR="004A26AD" w:rsidRDefault="004A26AD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</w:p>
    <w:p w:rsidR="004A26AD" w:rsidRDefault="004A26AD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</w:p>
    <w:p w:rsidR="004A26AD" w:rsidRDefault="004A26AD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  <w:bookmarkStart w:id="0" w:name="_GoBack"/>
      <w:bookmarkEnd w:id="0"/>
    </w:p>
    <w:p w:rsidR="004A26AD" w:rsidRDefault="004A26AD" w:rsidP="00C62646">
      <w:pPr>
        <w:pStyle w:val="Ttulo"/>
        <w:jc w:val="left"/>
        <w:outlineLvl w:val="0"/>
        <w:rPr>
          <w:rFonts w:ascii="Comic Sans MS" w:hAnsi="Comic Sans MS"/>
          <w:b w:val="0"/>
          <w:i w:val="0"/>
          <w:caps/>
          <w:sz w:val="20"/>
          <w:u w:val="none"/>
        </w:rPr>
      </w:pPr>
    </w:p>
    <w:p w:rsidR="001D2839" w:rsidRPr="00FA65DD" w:rsidRDefault="001D2839" w:rsidP="00C62646">
      <w:pPr>
        <w:pStyle w:val="Ttulo"/>
        <w:jc w:val="left"/>
        <w:outlineLvl w:val="0"/>
        <w:rPr>
          <w:rFonts w:ascii="Calibri" w:hAnsi="Calibri" w:cs="Calibri"/>
          <w:b w:val="0"/>
          <w:caps/>
          <w:sz w:val="22"/>
          <w:szCs w:val="22"/>
          <w:u w:val="none"/>
        </w:rPr>
      </w:pPr>
    </w:p>
    <w:p w:rsidR="00BF2837" w:rsidRDefault="00E20981" w:rsidP="000B0962">
      <w:pPr>
        <w:pStyle w:val="Ttulo"/>
        <w:jc w:val="left"/>
        <w:outlineLvl w:val="0"/>
        <w:rPr>
          <w:rFonts w:ascii="Calibri" w:hAnsi="Calibri" w:cs="Calibri"/>
          <w:b w:val="0"/>
          <w:sz w:val="22"/>
          <w:szCs w:val="22"/>
          <w:u w:val="none"/>
        </w:rPr>
      </w:pPr>
      <w:r>
        <w:rPr>
          <w:rFonts w:ascii="Calibri" w:hAnsi="Calibri" w:cs="Calibri"/>
          <w:b w:val="0"/>
          <w:caps/>
          <w:sz w:val="22"/>
          <w:szCs w:val="22"/>
          <w:u w:val="none"/>
        </w:rPr>
        <w:t>santiago</w:t>
      </w:r>
      <w:r w:rsidR="00992EF0" w:rsidRPr="00FA65DD">
        <w:rPr>
          <w:rFonts w:ascii="Calibri" w:hAnsi="Calibri" w:cs="Calibri"/>
          <w:b w:val="0"/>
          <w:sz w:val="22"/>
          <w:szCs w:val="22"/>
          <w:u w:val="none"/>
        </w:rPr>
        <w:t>,</w:t>
      </w:r>
      <w:r w:rsidR="00D954DF" w:rsidRPr="00FA65DD">
        <w:rPr>
          <w:rFonts w:ascii="Calibri" w:hAnsi="Calibri" w:cs="Calibri"/>
          <w:b w:val="0"/>
          <w:sz w:val="22"/>
          <w:szCs w:val="22"/>
          <w:u w:val="none"/>
        </w:rPr>
        <w:t xml:space="preserve">  </w:t>
      </w:r>
      <w:r>
        <w:rPr>
          <w:rFonts w:ascii="Calibri" w:hAnsi="Calibri" w:cs="Calibri"/>
          <w:b w:val="0"/>
          <w:sz w:val="22"/>
          <w:szCs w:val="22"/>
          <w:u w:val="none"/>
        </w:rPr>
        <w:t xml:space="preserve">DICIEMBRE </w:t>
      </w:r>
      <w:r w:rsidR="00F035A1">
        <w:rPr>
          <w:rFonts w:ascii="Calibri" w:hAnsi="Calibri" w:cs="Calibri"/>
          <w:b w:val="0"/>
          <w:sz w:val="22"/>
          <w:szCs w:val="22"/>
          <w:u w:val="none"/>
        </w:rPr>
        <w:t xml:space="preserve"> D</w:t>
      </w:r>
      <w:r w:rsidR="006B4FD2">
        <w:rPr>
          <w:rFonts w:ascii="Calibri" w:hAnsi="Calibri" w:cs="Calibri"/>
          <w:b w:val="0"/>
          <w:sz w:val="22"/>
          <w:szCs w:val="22"/>
          <w:u w:val="none"/>
        </w:rPr>
        <w:t>E</w:t>
      </w:r>
      <w:r w:rsidR="009B7C24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1D2839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A44E54">
        <w:rPr>
          <w:rFonts w:ascii="Calibri" w:hAnsi="Calibri" w:cs="Calibri"/>
          <w:b w:val="0"/>
          <w:sz w:val="22"/>
          <w:szCs w:val="22"/>
          <w:u w:val="none"/>
        </w:rPr>
        <w:t xml:space="preserve"> 2014</w:t>
      </w:r>
    </w:p>
    <w:sectPr w:rsidR="00BF2837" w:rsidSect="00074364">
      <w:pgSz w:w="12242" w:h="15842" w:code="1"/>
      <w:pgMar w:top="1077" w:right="1106" w:bottom="720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7053"/>
    <w:multiLevelType w:val="hybridMultilevel"/>
    <w:tmpl w:val="DEA27AC8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18655E"/>
    <w:multiLevelType w:val="multilevel"/>
    <w:tmpl w:val="22324F18"/>
    <w:lvl w:ilvl="0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2">
    <w:nsid w:val="1937052F"/>
    <w:multiLevelType w:val="hybridMultilevel"/>
    <w:tmpl w:val="22324F18"/>
    <w:lvl w:ilvl="0" w:tplc="FFFFFFFF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3">
    <w:nsid w:val="1CA47073"/>
    <w:multiLevelType w:val="hybridMultilevel"/>
    <w:tmpl w:val="8B7A538A"/>
    <w:lvl w:ilvl="0" w:tplc="FFFFFFFF">
      <w:start w:val="1"/>
      <w:numFmt w:val="bullet"/>
      <w:lvlText w:val="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48"/>
        </w:tabs>
        <w:ind w:left="96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68"/>
        </w:tabs>
        <w:ind w:left="103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88"/>
        </w:tabs>
        <w:ind w:left="11088" w:hanging="360"/>
      </w:pPr>
      <w:rPr>
        <w:rFonts w:ascii="Wingdings" w:hAnsi="Wingdings" w:hint="default"/>
      </w:rPr>
    </w:lvl>
  </w:abstractNum>
  <w:abstractNum w:abstractNumId="4">
    <w:nsid w:val="1F787CE0"/>
    <w:multiLevelType w:val="hybridMultilevel"/>
    <w:tmpl w:val="E0D03B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C2CE5"/>
    <w:multiLevelType w:val="hybridMultilevel"/>
    <w:tmpl w:val="112879B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09449C"/>
    <w:multiLevelType w:val="hybridMultilevel"/>
    <w:tmpl w:val="C6706FC2"/>
    <w:lvl w:ilvl="0" w:tplc="FFFFFFFF">
      <w:start w:val="1"/>
      <w:numFmt w:val="bullet"/>
      <w:lvlText w:val="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7">
    <w:nsid w:val="467E0291"/>
    <w:multiLevelType w:val="hybridMultilevel"/>
    <w:tmpl w:val="40D0DC2E"/>
    <w:lvl w:ilvl="0" w:tplc="FFFFFFFF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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8">
    <w:nsid w:val="484427ED"/>
    <w:multiLevelType w:val="hybridMultilevel"/>
    <w:tmpl w:val="E494ADE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98D67C0"/>
    <w:multiLevelType w:val="multilevel"/>
    <w:tmpl w:val="E494AD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9EE6605"/>
    <w:multiLevelType w:val="multilevel"/>
    <w:tmpl w:val="C6706FC2"/>
    <w:lvl w:ilvl="0">
      <w:start w:val="1"/>
      <w:numFmt w:val="bullet"/>
      <w:lvlText w:val="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1">
    <w:nsid w:val="67271374"/>
    <w:multiLevelType w:val="multilevel"/>
    <w:tmpl w:val="DEA27AC8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  <w:num w:numId="12">
    <w:abstractNumId w:val="11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23"/>
    <w:rsid w:val="00014D23"/>
    <w:rsid w:val="00020828"/>
    <w:rsid w:val="00026C43"/>
    <w:rsid w:val="00044B30"/>
    <w:rsid w:val="000622C4"/>
    <w:rsid w:val="000730E2"/>
    <w:rsid w:val="00074364"/>
    <w:rsid w:val="00075096"/>
    <w:rsid w:val="00075322"/>
    <w:rsid w:val="00076D6A"/>
    <w:rsid w:val="00082FEF"/>
    <w:rsid w:val="00095250"/>
    <w:rsid w:val="00096092"/>
    <w:rsid w:val="000B0962"/>
    <w:rsid w:val="000C0E5D"/>
    <w:rsid w:val="000C3C08"/>
    <w:rsid w:val="000C635A"/>
    <w:rsid w:val="000D7F5D"/>
    <w:rsid w:val="000E2F7D"/>
    <w:rsid w:val="000F14FE"/>
    <w:rsid w:val="000F6B78"/>
    <w:rsid w:val="0011570C"/>
    <w:rsid w:val="001164B4"/>
    <w:rsid w:val="00134EBD"/>
    <w:rsid w:val="00136822"/>
    <w:rsid w:val="00143024"/>
    <w:rsid w:val="0014765A"/>
    <w:rsid w:val="00150CE7"/>
    <w:rsid w:val="00154106"/>
    <w:rsid w:val="00157DF0"/>
    <w:rsid w:val="00162B06"/>
    <w:rsid w:val="001649D8"/>
    <w:rsid w:val="0017465B"/>
    <w:rsid w:val="0018717E"/>
    <w:rsid w:val="001930E6"/>
    <w:rsid w:val="001A3A88"/>
    <w:rsid w:val="001A6952"/>
    <w:rsid w:val="001B10ED"/>
    <w:rsid w:val="001B5EFB"/>
    <w:rsid w:val="001C1CB6"/>
    <w:rsid w:val="001C4778"/>
    <w:rsid w:val="001D06D7"/>
    <w:rsid w:val="001D2839"/>
    <w:rsid w:val="001D7594"/>
    <w:rsid w:val="001F6A8A"/>
    <w:rsid w:val="0020477E"/>
    <w:rsid w:val="00207EF9"/>
    <w:rsid w:val="00225B80"/>
    <w:rsid w:val="00231656"/>
    <w:rsid w:val="00244A2D"/>
    <w:rsid w:val="0026405F"/>
    <w:rsid w:val="002705E9"/>
    <w:rsid w:val="00270A8E"/>
    <w:rsid w:val="00276531"/>
    <w:rsid w:val="00276E7D"/>
    <w:rsid w:val="002809AF"/>
    <w:rsid w:val="002852E5"/>
    <w:rsid w:val="002A2D6A"/>
    <w:rsid w:val="002A391F"/>
    <w:rsid w:val="002B1986"/>
    <w:rsid w:val="002B34F3"/>
    <w:rsid w:val="002B5E97"/>
    <w:rsid w:val="002B6304"/>
    <w:rsid w:val="002B76D4"/>
    <w:rsid w:val="002E080A"/>
    <w:rsid w:val="0030747E"/>
    <w:rsid w:val="003203C7"/>
    <w:rsid w:val="00320F36"/>
    <w:rsid w:val="003219DA"/>
    <w:rsid w:val="00352E1A"/>
    <w:rsid w:val="00354B89"/>
    <w:rsid w:val="003838FF"/>
    <w:rsid w:val="003935F0"/>
    <w:rsid w:val="003B29BF"/>
    <w:rsid w:val="003D0BD8"/>
    <w:rsid w:val="003D4320"/>
    <w:rsid w:val="003D7625"/>
    <w:rsid w:val="004028A9"/>
    <w:rsid w:val="0040481E"/>
    <w:rsid w:val="00412557"/>
    <w:rsid w:val="0041445E"/>
    <w:rsid w:val="00416B77"/>
    <w:rsid w:val="00420FC8"/>
    <w:rsid w:val="00444BB7"/>
    <w:rsid w:val="00450BF8"/>
    <w:rsid w:val="00474D4B"/>
    <w:rsid w:val="004A1C31"/>
    <w:rsid w:val="004A26AD"/>
    <w:rsid w:val="004B5750"/>
    <w:rsid w:val="004D277B"/>
    <w:rsid w:val="004D2889"/>
    <w:rsid w:val="004E17F8"/>
    <w:rsid w:val="004F2895"/>
    <w:rsid w:val="004F4913"/>
    <w:rsid w:val="00512D9B"/>
    <w:rsid w:val="0051708E"/>
    <w:rsid w:val="005248B3"/>
    <w:rsid w:val="00543221"/>
    <w:rsid w:val="00557B74"/>
    <w:rsid w:val="00561C2D"/>
    <w:rsid w:val="00563C38"/>
    <w:rsid w:val="00570680"/>
    <w:rsid w:val="00585E3C"/>
    <w:rsid w:val="00592974"/>
    <w:rsid w:val="00597200"/>
    <w:rsid w:val="005C1B08"/>
    <w:rsid w:val="005C35A6"/>
    <w:rsid w:val="005C6E06"/>
    <w:rsid w:val="005D3CBF"/>
    <w:rsid w:val="005F6875"/>
    <w:rsid w:val="006032F5"/>
    <w:rsid w:val="00611F89"/>
    <w:rsid w:val="006158A1"/>
    <w:rsid w:val="0061741F"/>
    <w:rsid w:val="00625ACE"/>
    <w:rsid w:val="00627C34"/>
    <w:rsid w:val="0063106F"/>
    <w:rsid w:val="00635277"/>
    <w:rsid w:val="00640C51"/>
    <w:rsid w:val="006418DE"/>
    <w:rsid w:val="00644A85"/>
    <w:rsid w:val="006455A9"/>
    <w:rsid w:val="00652A95"/>
    <w:rsid w:val="00664084"/>
    <w:rsid w:val="006761E9"/>
    <w:rsid w:val="00681E9C"/>
    <w:rsid w:val="00692D0F"/>
    <w:rsid w:val="00693194"/>
    <w:rsid w:val="0069798F"/>
    <w:rsid w:val="006A06B9"/>
    <w:rsid w:val="006A1A95"/>
    <w:rsid w:val="006A4F00"/>
    <w:rsid w:val="006B4FD2"/>
    <w:rsid w:val="006C08B2"/>
    <w:rsid w:val="006C576A"/>
    <w:rsid w:val="006D5920"/>
    <w:rsid w:val="006D6E7D"/>
    <w:rsid w:val="006E3E36"/>
    <w:rsid w:val="006F63B5"/>
    <w:rsid w:val="006F7191"/>
    <w:rsid w:val="007045A7"/>
    <w:rsid w:val="0070782B"/>
    <w:rsid w:val="0072586B"/>
    <w:rsid w:val="00757E74"/>
    <w:rsid w:val="007620C0"/>
    <w:rsid w:val="0076669A"/>
    <w:rsid w:val="007746F2"/>
    <w:rsid w:val="007A6197"/>
    <w:rsid w:val="007A62E0"/>
    <w:rsid w:val="007B59DD"/>
    <w:rsid w:val="007D317D"/>
    <w:rsid w:val="007D5FEB"/>
    <w:rsid w:val="007F09A2"/>
    <w:rsid w:val="0081020C"/>
    <w:rsid w:val="00816150"/>
    <w:rsid w:val="008217B7"/>
    <w:rsid w:val="00821C67"/>
    <w:rsid w:val="00840E6E"/>
    <w:rsid w:val="0085046D"/>
    <w:rsid w:val="00861400"/>
    <w:rsid w:val="00865D5B"/>
    <w:rsid w:val="00873739"/>
    <w:rsid w:val="008777F8"/>
    <w:rsid w:val="008812EC"/>
    <w:rsid w:val="00891840"/>
    <w:rsid w:val="008D12B2"/>
    <w:rsid w:val="008E5830"/>
    <w:rsid w:val="008F0C62"/>
    <w:rsid w:val="009019BC"/>
    <w:rsid w:val="00910CC8"/>
    <w:rsid w:val="00921DA1"/>
    <w:rsid w:val="00935270"/>
    <w:rsid w:val="00950E0B"/>
    <w:rsid w:val="00982E54"/>
    <w:rsid w:val="00985818"/>
    <w:rsid w:val="00985AAC"/>
    <w:rsid w:val="00991120"/>
    <w:rsid w:val="00992EF0"/>
    <w:rsid w:val="009957FD"/>
    <w:rsid w:val="009A30B9"/>
    <w:rsid w:val="009B7C24"/>
    <w:rsid w:val="009F0F6E"/>
    <w:rsid w:val="00A12373"/>
    <w:rsid w:val="00A222C6"/>
    <w:rsid w:val="00A44E54"/>
    <w:rsid w:val="00A672E4"/>
    <w:rsid w:val="00A85304"/>
    <w:rsid w:val="00A95842"/>
    <w:rsid w:val="00A962FD"/>
    <w:rsid w:val="00AC6D98"/>
    <w:rsid w:val="00AC72B8"/>
    <w:rsid w:val="00AD5DD4"/>
    <w:rsid w:val="00AE2510"/>
    <w:rsid w:val="00AE4CF1"/>
    <w:rsid w:val="00AF2064"/>
    <w:rsid w:val="00B02B15"/>
    <w:rsid w:val="00B12112"/>
    <w:rsid w:val="00B37E83"/>
    <w:rsid w:val="00B4339D"/>
    <w:rsid w:val="00B5102B"/>
    <w:rsid w:val="00B62530"/>
    <w:rsid w:val="00B663EA"/>
    <w:rsid w:val="00B76AD7"/>
    <w:rsid w:val="00B84E9B"/>
    <w:rsid w:val="00B84EA6"/>
    <w:rsid w:val="00B90EE2"/>
    <w:rsid w:val="00B925D3"/>
    <w:rsid w:val="00B94D6A"/>
    <w:rsid w:val="00B96231"/>
    <w:rsid w:val="00BA7BF5"/>
    <w:rsid w:val="00BB400E"/>
    <w:rsid w:val="00BC2435"/>
    <w:rsid w:val="00BF2837"/>
    <w:rsid w:val="00BF4E7F"/>
    <w:rsid w:val="00BF7626"/>
    <w:rsid w:val="00C1360D"/>
    <w:rsid w:val="00C16540"/>
    <w:rsid w:val="00C24F2C"/>
    <w:rsid w:val="00C339C0"/>
    <w:rsid w:val="00C33D71"/>
    <w:rsid w:val="00C40E1E"/>
    <w:rsid w:val="00C4282E"/>
    <w:rsid w:val="00C55D4D"/>
    <w:rsid w:val="00C62646"/>
    <w:rsid w:val="00C6575F"/>
    <w:rsid w:val="00C71396"/>
    <w:rsid w:val="00C768B3"/>
    <w:rsid w:val="00C8360B"/>
    <w:rsid w:val="00C870EE"/>
    <w:rsid w:val="00C90D9E"/>
    <w:rsid w:val="00C94449"/>
    <w:rsid w:val="00C95CD9"/>
    <w:rsid w:val="00CB412F"/>
    <w:rsid w:val="00CC47F2"/>
    <w:rsid w:val="00CD1E8E"/>
    <w:rsid w:val="00CE50CC"/>
    <w:rsid w:val="00D06FFF"/>
    <w:rsid w:val="00D13A2B"/>
    <w:rsid w:val="00D35462"/>
    <w:rsid w:val="00D54EF7"/>
    <w:rsid w:val="00D6701C"/>
    <w:rsid w:val="00D954DF"/>
    <w:rsid w:val="00D96886"/>
    <w:rsid w:val="00DA025A"/>
    <w:rsid w:val="00DA3B4B"/>
    <w:rsid w:val="00DB371D"/>
    <w:rsid w:val="00DD0A9F"/>
    <w:rsid w:val="00DD1616"/>
    <w:rsid w:val="00DE692F"/>
    <w:rsid w:val="00E04F41"/>
    <w:rsid w:val="00E10321"/>
    <w:rsid w:val="00E10798"/>
    <w:rsid w:val="00E16FD4"/>
    <w:rsid w:val="00E20981"/>
    <w:rsid w:val="00E2414C"/>
    <w:rsid w:val="00E33400"/>
    <w:rsid w:val="00E40197"/>
    <w:rsid w:val="00E8026D"/>
    <w:rsid w:val="00E94BC4"/>
    <w:rsid w:val="00E9557F"/>
    <w:rsid w:val="00EB185D"/>
    <w:rsid w:val="00EC6895"/>
    <w:rsid w:val="00ED5F1D"/>
    <w:rsid w:val="00EE09C2"/>
    <w:rsid w:val="00EE59D6"/>
    <w:rsid w:val="00EF4B4A"/>
    <w:rsid w:val="00EF6100"/>
    <w:rsid w:val="00F035A1"/>
    <w:rsid w:val="00F1033F"/>
    <w:rsid w:val="00F1062C"/>
    <w:rsid w:val="00F1078A"/>
    <w:rsid w:val="00F23EAD"/>
    <w:rsid w:val="00F419CC"/>
    <w:rsid w:val="00F80D7C"/>
    <w:rsid w:val="00F814F4"/>
    <w:rsid w:val="00F83325"/>
    <w:rsid w:val="00F94802"/>
    <w:rsid w:val="00FA0B07"/>
    <w:rsid w:val="00FA0F22"/>
    <w:rsid w:val="00FA3163"/>
    <w:rsid w:val="00FA65DD"/>
    <w:rsid w:val="00FC219F"/>
    <w:rsid w:val="00FC6D7D"/>
    <w:rsid w:val="00FD3C21"/>
    <w:rsid w:val="00FE2E72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pPr>
      <w:jc w:val="center"/>
    </w:pPr>
    <w:rPr>
      <w:b/>
      <w:bCs/>
      <w:i/>
      <w:iCs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locked/>
    <w:rsid w:val="00412557"/>
    <w:rPr>
      <w:b/>
      <w:i/>
      <w:sz w:val="28"/>
      <w:u w:val="single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Tahoma" w:hAnsi="Tahoma" w:cs="Tahoma"/>
      <w:sz w:val="16"/>
      <w:szCs w:val="16"/>
      <w:lang w:val="es-ES" w:eastAsia="es-ES" w:bidi="he-IL"/>
    </w:rPr>
  </w:style>
  <w:style w:type="character" w:styleId="Hipervnculo">
    <w:name w:val="Hyperlink"/>
    <w:basedOn w:val="Fuentedeprrafopredeter"/>
    <w:uiPriority w:val="99"/>
    <w:rsid w:val="005D3CB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FA31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A3163"/>
    <w:rPr>
      <w:rFonts w:ascii="Segoe UI" w:hAnsi="Segoe UI"/>
      <w:sz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pPr>
      <w:jc w:val="center"/>
    </w:pPr>
    <w:rPr>
      <w:b/>
      <w:bCs/>
      <w:i/>
      <w:iCs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locked/>
    <w:rsid w:val="00412557"/>
    <w:rPr>
      <w:b/>
      <w:i/>
      <w:sz w:val="28"/>
      <w:u w:val="single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Tahoma" w:hAnsi="Tahoma" w:cs="Tahoma"/>
      <w:sz w:val="16"/>
      <w:szCs w:val="16"/>
      <w:lang w:val="es-ES" w:eastAsia="es-ES" w:bidi="he-IL"/>
    </w:rPr>
  </w:style>
  <w:style w:type="character" w:styleId="Hipervnculo">
    <w:name w:val="Hyperlink"/>
    <w:basedOn w:val="Fuentedeprrafopredeter"/>
    <w:uiPriority w:val="99"/>
    <w:rsid w:val="005D3CB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FA31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A3163"/>
    <w:rPr>
      <w:rFonts w:ascii="Segoe UI" w:hAnsi="Segoe UI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garag66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raloria\Desktop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6</Pages>
  <Words>1717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gamma</Company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gaston</dc:creator>
  <cp:lastModifiedBy>contraloria</cp:lastModifiedBy>
  <cp:revision>2</cp:revision>
  <cp:lastPrinted>2014-07-29T15:00:00Z</cp:lastPrinted>
  <dcterms:created xsi:type="dcterms:W3CDTF">2014-12-10T20:49:00Z</dcterms:created>
  <dcterms:modified xsi:type="dcterms:W3CDTF">2014-12-10T20:49:00Z</dcterms:modified>
</cp:coreProperties>
</file>